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Bidi"/>
          <w:b w:val="0"/>
          <w:caps w:val="0"/>
          <w:color w:val="auto"/>
          <w:sz w:val="22"/>
        </w:rPr>
        <w:id w:val="1795866162"/>
        <w:lock w:val="contentLocked"/>
        <w:placeholder>
          <w:docPart w:val="3BA6856F4AA4467E82D233B7D146BD9E"/>
        </w:placeholder>
        <w:group/>
      </w:sdtPr>
      <w:sdtEndPr>
        <w:rPr>
          <w:sz w:val="2"/>
        </w:rPr>
      </w:sdtEndPr>
      <w:sdtContent>
        <w:tbl>
          <w:tblPr>
            <w:tblStyle w:val="TableGrid"/>
            <w:tblW w:w="10800" w:type="dxa"/>
            <w:tblInd w:w="-15" w:type="dxa"/>
            <w:tblLayout w:type="fixed"/>
            <w:tblCellMar>
              <w:top w:w="14" w:type="dxa"/>
              <w:left w:w="115" w:type="dxa"/>
              <w:bottom w:w="14" w:type="dxa"/>
              <w:right w:w="115" w:type="dxa"/>
            </w:tblCellMar>
            <w:tblLook w:val="0620" w:firstRow="1" w:lastRow="0" w:firstColumn="0" w:lastColumn="0" w:noHBand="1" w:noVBand="1"/>
          </w:tblPr>
          <w:tblGrid>
            <w:gridCol w:w="990"/>
            <w:gridCol w:w="990"/>
            <w:gridCol w:w="2610"/>
            <w:gridCol w:w="630"/>
            <w:gridCol w:w="180"/>
            <w:gridCol w:w="270"/>
            <w:gridCol w:w="1530"/>
            <w:gridCol w:w="180"/>
            <w:gridCol w:w="2160"/>
            <w:gridCol w:w="90"/>
            <w:gridCol w:w="1170"/>
          </w:tblGrid>
          <w:tr w:rsidR="00C51382" w:rsidRPr="00643219" w:rsidTr="001F5E59">
            <w:trPr>
              <w:trHeight w:val="36"/>
            </w:trPr>
            <w:tc>
              <w:tcPr>
                <w:tcW w:w="10800" w:type="dxa"/>
                <w:gridSpan w:val="11"/>
                <w:tcBorders>
                  <w:top w:val="single" w:sz="12" w:space="0" w:color="auto"/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:rsidR="00C51382" w:rsidRDefault="00B504A1" w:rsidP="00271B81">
                <w:pPr>
                  <w:pStyle w:val="FormTitle"/>
                  <w:rPr>
                    <w:rFonts w:eastAsia="Times New Roman" w:cstheme="minorHAnsi"/>
                    <w:szCs w:val="20"/>
                  </w:rPr>
                </w:pPr>
                <w:r>
                  <w:t>A</w:t>
                </w:r>
                <w:r w:rsidR="00D336F5">
                  <w:t xml:space="preserve">IRWORTHINESS </w:t>
                </w:r>
                <w:r w:rsidR="00271B81">
                  <w:t>Assessment</w:t>
                </w:r>
                <w:r w:rsidR="00253E13">
                  <w:t xml:space="preserve"> Report</w:t>
                </w:r>
              </w:p>
            </w:tc>
          </w:tr>
          <w:tr w:rsidR="00643219" w:rsidRPr="00643219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8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BFBFBF" w:themeFill="background1" w:themeFillShade="BF"/>
                <w:tcMar>
                  <w:left w:w="0" w:type="dxa"/>
                </w:tcMar>
                <w:vAlign w:val="center"/>
              </w:tcPr>
              <w:p w:rsidR="00643219" w:rsidRPr="00643219" w:rsidRDefault="006C4BAB" w:rsidP="00340BE8">
                <w:pPr>
                  <w:pStyle w:val="SectionTitle"/>
                  <w:ind w:left="115"/>
                </w:pPr>
                <w:r>
                  <w:t xml:space="preserve">SECTION i: </w:t>
                </w:r>
                <w:r w:rsidR="0057295E">
                  <w:t>system</w:t>
                </w:r>
                <w:r w:rsidR="0057295E" w:rsidRPr="00643219">
                  <w:t xml:space="preserve"> </w:t>
                </w:r>
                <w:r w:rsidR="00643219" w:rsidRPr="00643219">
                  <w:t>INFORMATION</w:t>
                </w:r>
              </w:p>
            </w:tc>
          </w:tr>
          <w:tr w:rsidR="008D30DA" w:rsidRPr="00643219" w:rsidTr="00485C2B">
            <w:trPr>
              <w:trHeight w:val="475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000000" w:themeColor="text1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MDS</w:t>
                </w:r>
              </w:p>
              <w:sdt>
                <w:sdtPr>
                  <w:id w:val="-1217594216"/>
                  <w:placeholder>
                    <w:docPart w:val="F306D666472645138E99CC51F1D1EAD0"/>
                  </w:placeholder>
                  <w:showingPlcHdr/>
                </w:sdtPr>
                <w:sdtEndPr/>
                <w:sdtContent>
                  <w:p w:rsidR="008D30DA" w:rsidRPr="00B73338" w:rsidRDefault="00DC31D9" w:rsidP="00DC31D9">
                    <w:pPr>
                      <w:pStyle w:val="CellCaption"/>
                      <w:spacing w:after="60"/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PROGRAM OFFICE</w:t>
                </w:r>
              </w:p>
              <w:sdt>
                <w:sdtPr>
                  <w:id w:val="166225372"/>
                  <w:placeholder>
                    <w:docPart w:val="CEDDFD30AA024642A63B7CBDB26ADB35"/>
                  </w:placeholder>
                  <w:showingPlcHdr/>
                </w:sdtPr>
                <w:sdtEndPr/>
                <w:sdtContent>
                  <w:p w:rsidR="00D336F5" w:rsidRPr="00DC31D9" w:rsidRDefault="00DC31D9" w:rsidP="00DC31D9">
                    <w:pPr>
                      <w:pStyle w:val="FillerText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</w:tr>
          <w:tr w:rsidR="00A55F4A" w:rsidRPr="00861AA1" w:rsidTr="00DC31D9">
            <w:trPr>
              <w:trHeight w:val="475"/>
            </w:trPr>
            <w:tc>
              <w:tcPr>
                <w:tcW w:w="5220" w:type="dxa"/>
                <w:gridSpan w:val="4"/>
                <w:tcBorders>
                  <w:left w:val="single" w:sz="12" w:space="0" w:color="auto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PROJECT TITLE</w:t>
                </w:r>
              </w:p>
              <w:sdt>
                <w:sdtPr>
                  <w:id w:val="-2020913636"/>
                  <w:placeholder>
                    <w:docPart w:val="2CA9BDFBCB924C93BA74065D511032B6"/>
                  </w:placeholder>
                  <w:showingPlcHdr/>
                </w:sdtPr>
                <w:sdtEndPr/>
                <w:sdtContent>
                  <w:p w:rsidR="00A55F4A" w:rsidRPr="00591836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left w:val="single" w:sz="4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PROJECT NUMBER</w:t>
                </w:r>
              </w:p>
              <w:sdt>
                <w:sdtPr>
                  <w:id w:val="506485214"/>
                  <w:placeholder>
                    <w:docPart w:val="55A2F952482247F582EA6043525C02B5"/>
                  </w:placeholder>
                  <w:showingPlcHdr/>
                </w:sdtPr>
                <w:sdtEndPr/>
                <w:sdtContent>
                  <w:p w:rsidR="00A55F4A" w:rsidRPr="00591836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</w:tr>
          <w:tr w:rsidR="00DC31D9" w:rsidRPr="00861AA1" w:rsidTr="00DC31D9">
            <w:trPr>
              <w:trHeight w:val="475"/>
            </w:trPr>
            <w:tc>
              <w:tcPr>
                <w:tcW w:w="5220" w:type="dxa"/>
                <w:gridSpan w:val="4"/>
                <w:tcBorders>
                  <w:left w:val="single" w:sz="12" w:space="0" w:color="auto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CONTRACTOR(S)</w:t>
                </w:r>
              </w:p>
              <w:sdt>
                <w:sdtPr>
                  <w:id w:val="1903405909"/>
                  <w:placeholder>
                    <w:docPart w:val="1CA3AB2E458845DEA5A332B3675C0969"/>
                  </w:placeholder>
                  <w:showingPlcHdr/>
                </w:sdtPr>
                <w:sdtEndPr/>
                <w:sdtContent>
                  <w:p w:rsidR="00DC31D9" w:rsidRPr="00591836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left w:val="single" w:sz="4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CONTRACT NUMBER(S)</w:t>
                </w:r>
              </w:p>
              <w:sdt>
                <w:sdtPr>
                  <w:id w:val="1278837827"/>
                  <w:placeholder>
                    <w:docPart w:val="5922F5BF4A7C42CDAF99C3D227C88850"/>
                  </w:placeholder>
                  <w:showingPlcHdr/>
                </w:sdtPr>
                <w:sdtEndPr/>
                <w:sdtContent>
                  <w:p w:rsidR="00DC31D9" w:rsidRPr="00B73338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    </w:t>
                    </w:r>
                  </w:p>
                </w:sdtContent>
              </w:sdt>
            </w:tc>
          </w:tr>
          <w:tr w:rsidR="00DC31D9" w:rsidRPr="00861AA1" w:rsidTr="00BB5026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MODIFICATION TYPE</w:t>
                </w:r>
              </w:p>
              <w:p w:rsidR="00DC31D9" w:rsidRDefault="005A7FE4" w:rsidP="00DC31D9">
                <w:pPr>
                  <w:pStyle w:val="FormText"/>
                </w:pPr>
                <w:sdt>
                  <w:sdtPr>
                    <w:rPr>
                      <w:rStyle w:val="FormTextChar"/>
                      <w:szCs w:val="20"/>
                    </w:rPr>
                    <w:id w:val="-1785715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TextChar"/>
                    </w:rPr>
                  </w:sdtEndPr>
                  <w:sdtContent>
                    <w:r w:rsidR="00DC31D9">
                      <w:rPr>
                        <w:rStyle w:val="FormTextChar"/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DC31D9">
                  <w:rPr>
                    <w:rStyle w:val="FormTextChar"/>
                    <w:szCs w:val="20"/>
                  </w:rPr>
                  <w:t xml:space="preserve"> </w:t>
                </w:r>
                <w:r w:rsidR="00DC31D9" w:rsidRPr="00636FFB">
                  <w:rPr>
                    <w:rStyle w:val="FormTextChar"/>
                    <w:szCs w:val="20"/>
                  </w:rPr>
                  <w:t>P</w:t>
                </w:r>
                <w:r w:rsidR="00DC31D9">
                  <w:rPr>
                    <w:rStyle w:val="FormTextChar"/>
                    <w:szCs w:val="20"/>
                  </w:rPr>
                  <w:t xml:space="preserve">ermanent  </w:t>
                </w:r>
                <w:r w:rsidR="00DC31D9" w:rsidRPr="00636FFB">
                  <w:rPr>
                    <w:rStyle w:val="FormTextChar"/>
                    <w:szCs w:val="20"/>
                  </w:rPr>
                  <w:t xml:space="preserve">      </w:t>
                </w:r>
                <w:r w:rsidR="00DC31D9">
                  <w:rPr>
                    <w:rStyle w:val="FormTextChar"/>
                    <w:szCs w:val="20"/>
                  </w:rPr>
                  <w:t xml:space="preserve">          </w:t>
                </w:r>
                <w:sdt>
                  <w:sdtPr>
                    <w:rPr>
                      <w:rStyle w:val="FormTextChar"/>
                      <w:szCs w:val="20"/>
                    </w:rPr>
                    <w:id w:val="-644968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TextChar"/>
                    </w:rPr>
                  </w:sdtEndPr>
                  <w:sdtContent>
                    <w:r w:rsidR="00DC31D9">
                      <w:rPr>
                        <w:rStyle w:val="FormTextChar"/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DC31D9" w:rsidRPr="00636FFB">
                  <w:rPr>
                    <w:szCs w:val="20"/>
                  </w:rPr>
                  <w:t xml:space="preserve"> </w:t>
                </w:r>
                <w:r w:rsidR="00DC31D9" w:rsidRPr="00636FFB">
                  <w:rPr>
                    <w:rStyle w:val="FormTextChar"/>
                    <w:szCs w:val="20"/>
                  </w:rPr>
                  <w:t>P</w:t>
                </w:r>
                <w:r w:rsidR="00DC31D9">
                  <w:rPr>
                    <w:rStyle w:val="FormTextChar"/>
                    <w:szCs w:val="20"/>
                  </w:rPr>
                  <w:t>ermanent</w:t>
                </w:r>
                <w:r w:rsidR="00DC31D9" w:rsidRPr="00636FFB">
                  <w:rPr>
                    <w:rStyle w:val="FormTextChar"/>
                    <w:szCs w:val="20"/>
                  </w:rPr>
                  <w:t>-S</w:t>
                </w:r>
                <w:r w:rsidR="00DC31D9">
                  <w:rPr>
                    <w:rStyle w:val="FormTextChar"/>
                    <w:szCs w:val="20"/>
                  </w:rPr>
                  <w:t xml:space="preserve">afety  </w:t>
                </w:r>
                <w:r w:rsidR="00DC31D9" w:rsidRPr="00636FFB">
                  <w:rPr>
                    <w:rStyle w:val="FormTextChar"/>
                    <w:szCs w:val="20"/>
                  </w:rPr>
                  <w:t xml:space="preserve">      </w:t>
                </w:r>
                <w:r w:rsidR="00DC31D9">
                  <w:rPr>
                    <w:rStyle w:val="FormTextChar"/>
                    <w:szCs w:val="20"/>
                  </w:rPr>
                  <w:t xml:space="preserve">          </w:t>
                </w:r>
                <w:sdt>
                  <w:sdtPr>
                    <w:rPr>
                      <w:szCs w:val="20"/>
                    </w:rPr>
                    <w:id w:val="494234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31D9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DC31D9" w:rsidRPr="00636FFB">
                  <w:rPr>
                    <w:szCs w:val="20"/>
                  </w:rPr>
                  <w:t xml:space="preserve"> </w:t>
                </w:r>
                <w:r w:rsidR="00DC31D9" w:rsidRPr="00636FFB">
                  <w:rPr>
                    <w:rStyle w:val="FormTextChar"/>
                    <w:szCs w:val="20"/>
                  </w:rPr>
                  <w:t>T</w:t>
                </w:r>
                <w:r w:rsidR="00DC31D9">
                  <w:rPr>
                    <w:rStyle w:val="FormTextChar"/>
                    <w:szCs w:val="20"/>
                  </w:rPr>
                  <w:t>emporary</w:t>
                </w:r>
                <w:r w:rsidR="00DC31D9" w:rsidRPr="00636FFB">
                  <w:rPr>
                    <w:rStyle w:val="FormTextChar"/>
                    <w:szCs w:val="20"/>
                  </w:rPr>
                  <w:t>-1</w:t>
                </w:r>
                <w:r w:rsidR="00DC31D9">
                  <w:rPr>
                    <w:rStyle w:val="FormTextChar"/>
                    <w:szCs w:val="20"/>
                  </w:rPr>
                  <w:t xml:space="preserve">  </w:t>
                </w:r>
                <w:r w:rsidR="00DC31D9" w:rsidRPr="00636FFB">
                  <w:rPr>
                    <w:rStyle w:val="FormTextChar"/>
                    <w:szCs w:val="20"/>
                  </w:rPr>
                  <w:t xml:space="preserve">    </w:t>
                </w:r>
                <w:r w:rsidR="00DC31D9">
                  <w:rPr>
                    <w:rStyle w:val="FormTextChar"/>
                    <w:szCs w:val="20"/>
                  </w:rPr>
                  <w:t xml:space="preserve">  </w:t>
                </w:r>
                <w:r w:rsidR="00DC31D9" w:rsidRPr="00636FFB">
                  <w:rPr>
                    <w:rStyle w:val="FormTextChar"/>
                    <w:szCs w:val="20"/>
                  </w:rPr>
                  <w:t xml:space="preserve">  </w:t>
                </w:r>
                <w:r w:rsidR="00DC31D9">
                  <w:rPr>
                    <w:rStyle w:val="FormTextChar"/>
                    <w:szCs w:val="20"/>
                  </w:rPr>
                  <w:t xml:space="preserve">        </w:t>
                </w:r>
                <w:sdt>
                  <w:sdtPr>
                    <w:rPr>
                      <w:szCs w:val="20"/>
                    </w:rPr>
                    <w:id w:val="-1561859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C31D9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  <w:r w:rsidR="00DC31D9" w:rsidRPr="00636FFB">
                  <w:rPr>
                    <w:rStyle w:val="FormTextChar"/>
                    <w:szCs w:val="20"/>
                  </w:rPr>
                  <w:t xml:space="preserve"> T</w:t>
                </w:r>
                <w:r w:rsidR="00DC31D9">
                  <w:rPr>
                    <w:rStyle w:val="FormTextChar"/>
                    <w:szCs w:val="20"/>
                  </w:rPr>
                  <w:t>emporary-2</w:t>
                </w:r>
              </w:p>
            </w:tc>
          </w:tr>
          <w:tr w:rsidR="00DC31D9" w:rsidRPr="00861AA1" w:rsidTr="00F64F88">
            <w:trPr>
              <w:trHeight w:val="5328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widowControl w:val="0"/>
                </w:pPr>
                <w:r>
                  <w:t>SYSTEM DESCRIPTION</w:t>
                </w:r>
              </w:p>
              <w:bookmarkStart w:id="0" w:name="_GoBack" w:displacedByCustomXml="next"/>
              <w:sdt>
                <w:sdtPr>
                  <w:id w:val="986450010"/>
                  <w:placeholder>
                    <w:docPart w:val="DDA811983E6142AEA8C66DD8E4C36110"/>
                  </w:placeholder>
                  <w:showingPlcHdr/>
                </w:sdtPr>
                <w:sdtEndPr/>
                <w:sdtContent>
                  <w:p w:rsidR="00DC31D9" w:rsidRPr="00271B81" w:rsidRDefault="00DC31D9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 xml:space="preserve">Describe the modification to the extent necessary to understand the airworthiness approach, </w:t>
                    </w:r>
                    <w:r w:rsidR="00340BE8">
                      <w:rPr>
                        <w:rStyle w:val="PlaceholderText"/>
                      </w:rPr>
                      <w:t>reportability</w:t>
                    </w:r>
                    <w:r>
                      <w:rPr>
                        <w:rStyle w:val="PlaceholderText"/>
                      </w:rPr>
                      <w:t xml:space="preserve">, certification basis, and compliance report. If the description is contained in a separate document, include a </w:t>
                    </w:r>
                    <w:r w:rsidR="00340BE8">
                      <w:rPr>
                        <w:rStyle w:val="PlaceholderText"/>
                      </w:rPr>
                      <w:t>reference to the document (e.g.</w:t>
                    </w:r>
                    <w:r>
                      <w:rPr>
                        <w:rStyle w:val="PlaceholderText"/>
                      </w:rPr>
                      <w:t xml:space="preserve"> document number, title, date).</w:t>
                    </w:r>
                  </w:p>
                </w:sdtContent>
              </w:sdt>
              <w:bookmarkEnd w:id="0" w:displacedByCustomXml="prev"/>
            </w:tc>
          </w:tr>
          <w:tr w:rsidR="00DC31D9" w:rsidRPr="00861AA1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8" w:space="0" w:color="auto"/>
                  <w:left w:val="single" w:sz="12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6A6A6" w:themeFill="background1" w:themeFillShade="A6"/>
                <w:vAlign w:val="center"/>
              </w:tcPr>
              <w:p w:rsidR="00DC31D9" w:rsidRDefault="00DC31D9" w:rsidP="00340BE8">
                <w:pPr>
                  <w:pStyle w:val="SectionTitle"/>
                  <w:keepNext/>
                </w:pPr>
                <w:r>
                  <w:t xml:space="preserve">SECTION Ii: airworthiness approach and Reportability determination </w:t>
                </w:r>
              </w:p>
            </w:tc>
          </w:tr>
          <w:tr w:rsidR="00DC31D9" w:rsidRPr="00861AA1" w:rsidTr="00825FD1">
            <w:trPr>
              <w:trHeight w:val="2880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AIRWORTHINESS APPROACH</w:t>
                </w:r>
              </w:p>
              <w:sdt>
                <w:sdtPr>
                  <w:id w:val="387537427"/>
                  <w:placeholder>
                    <w:docPart w:val="B74080AC7F384D24AD105CFC1BB9E0C7"/>
                  </w:placeholder>
                  <w:showingPlcHdr/>
                </w:sdtPr>
                <w:sdtEndPr/>
                <w:sdtContent>
                  <w:p w:rsidR="00DC31D9" w:rsidRPr="00D238D2" w:rsidRDefault="00DC31D9" w:rsidP="00DC31D9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>Describe the airworthiness approach. Relevant information may include aircraft tail number applicability, new or revised manuals, supporting certifications, and/or flight test and operational release approaches. Provide references to any relevant information contained in a separate document.</w:t>
                    </w:r>
                  </w:p>
                </w:sdtContent>
              </w:sdt>
            </w:tc>
          </w:tr>
          <w:tr w:rsidR="00DC31D9" w:rsidRPr="00861AA1" w:rsidTr="006E7802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 xml:space="preserve">BASELINE CONFIGURATION AIRWORTHINESS APPROVAL </w:t>
                </w:r>
                <w:r w:rsidRPr="00B504A1">
                  <w:rPr>
                    <w:i/>
                  </w:rPr>
                  <w:t>(MFR OR MTC)</w:t>
                </w:r>
              </w:p>
              <w:sdt>
                <w:sdtPr>
                  <w:id w:val="1882672886"/>
                  <w:placeholder>
                    <w:docPart w:val="BF2B5F4F0B2D4AC6B7DDFAEF96A57BCB"/>
                  </w:placeholder>
                  <w:showingPlcHdr/>
                </w:sdtPr>
                <w:sdtEndPr/>
                <w:sdtContent>
                  <w:p w:rsidR="00DC31D9" w:rsidRPr="00B73338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>Identify the baseline airworthiness approval.</w:t>
                    </w:r>
                  </w:p>
                </w:sdtContent>
              </w:sdt>
            </w:tc>
          </w:tr>
          <w:tr w:rsidR="007457A4" w:rsidRPr="00861AA1" w:rsidTr="006E7802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7457A4" w:rsidRDefault="007457A4" w:rsidP="007457A4">
                <w:pPr>
                  <w:pStyle w:val="CellCaption"/>
                  <w:spacing w:after="60"/>
                </w:pPr>
                <w:r>
                  <w:t xml:space="preserve">OTHER EXISTING APPROVALS </w:t>
                </w:r>
              </w:p>
              <w:sdt>
                <w:sdtPr>
                  <w:id w:val="-1018778662"/>
                  <w:placeholder>
                    <w:docPart w:val="943E66EF8948444D9B7DC6A21A4AC4AC"/>
                  </w:placeholder>
                  <w:showingPlcHdr/>
                </w:sdtPr>
                <w:sdtEndPr/>
                <w:sdtContent>
                  <w:p w:rsidR="007457A4" w:rsidRPr="007457A4" w:rsidRDefault="007457A4" w:rsidP="00F64F88">
                    <w:pPr>
                      <w:pStyle w:val="FillerText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>Identify other existing approvals that w</w:t>
                    </w:r>
                    <w:r w:rsidR="00F64F88">
                      <w:rPr>
                        <w:rStyle w:val="PlaceholderText"/>
                      </w:rPr>
                      <w:t>ill be leverages (e.g., FAA SB, USAF AW approval for similar configuration, etc</w:t>
                    </w:r>
                    <w:r>
                      <w:rPr>
                        <w:rStyle w:val="PlaceholderText"/>
                      </w:rPr>
                      <w:t>.</w:t>
                    </w:r>
                    <w:r w:rsidR="00F64F88">
                      <w:rPr>
                        <w:rStyle w:val="PlaceholderText"/>
                      </w:rPr>
                      <w:t>)</w:t>
                    </w:r>
                  </w:p>
                </w:sdtContent>
              </w:sdt>
            </w:tc>
          </w:tr>
          <w:tr w:rsidR="00DC31D9" w:rsidRPr="00861AA1" w:rsidTr="006E7802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46543A">
                <w:pPr>
                  <w:pStyle w:val="CellCaption"/>
                  <w:spacing w:after="60"/>
                </w:pPr>
                <w:r>
                  <w:rPr>
                    <w:rFonts w:ascii="Arial" w:hAnsi="Arial"/>
                    <w:color w:val="auto"/>
                    <w:sz w:val="20"/>
                  </w:rPr>
                  <w:t xml:space="preserve">I approve this project’s airworthiness approach and certify that it is </w:t>
                </w:r>
                <w:r w:rsidR="0046543A">
                  <w:rPr>
                    <w:rFonts w:ascii="Arial" w:hAnsi="Arial"/>
                    <w:color w:val="auto"/>
                    <w:sz w:val="20"/>
                  </w:rPr>
                  <w:t xml:space="preserve">clearly </w:t>
                </w:r>
                <w:r>
                  <w:rPr>
                    <w:rFonts w:ascii="Arial" w:hAnsi="Arial"/>
                    <w:color w:val="auto"/>
                    <w:sz w:val="20"/>
                  </w:rPr>
                  <w:t>non-reportable and meets the criteria in AC-19-0</w:t>
                </w:r>
                <w:r w:rsidR="0081090B">
                  <w:rPr>
                    <w:rFonts w:ascii="Arial" w:hAnsi="Arial"/>
                    <w:color w:val="auto"/>
                    <w:sz w:val="20"/>
                  </w:rPr>
                  <w:t>5</w:t>
                </w:r>
                <w:r>
                  <w:rPr>
                    <w:rFonts w:ascii="Arial" w:hAnsi="Arial"/>
                    <w:color w:val="auto"/>
                    <w:sz w:val="20"/>
                  </w:rPr>
                  <w:t>. Changes to the project description or airworthiness approach may invalidate this approval.</w:t>
                </w:r>
              </w:p>
            </w:tc>
          </w:tr>
          <w:tr w:rsidR="00DC31D9" w:rsidRPr="00861AA1" w:rsidTr="00340BE8">
            <w:trPr>
              <w:trHeight w:val="720"/>
            </w:trPr>
            <w:tc>
              <w:tcPr>
                <w:tcW w:w="5400" w:type="dxa"/>
                <w:gridSpan w:val="5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DELEGATED TECHNICAL AUTHORITY (</w:t>
                </w:r>
                <w:r w:rsidRPr="004A424C">
                  <w:rPr>
                    <w:i/>
                  </w:rPr>
                  <w:t>Name, Title, Office</w:t>
                </w:r>
                <w:r>
                  <w:t>)</w:t>
                </w:r>
              </w:p>
              <w:sdt>
                <w:sdtPr>
                  <w:id w:val="1301723516"/>
                  <w:placeholder>
                    <w:docPart w:val="A61C978ACBAA4882A490572A0F2C9483"/>
                  </w:placeholder>
                  <w:showingPlcHdr/>
                </w:sdtPr>
                <w:sdtEndPr/>
                <w:sdtContent>
                  <w:p w:rsidR="00DC31D9" w:rsidRDefault="00DC31D9" w:rsidP="00DC31D9">
                    <w:pPr>
                      <w:pStyle w:val="FillerText"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SIGNATURE AND DATE</w:t>
                </w:r>
              </w:p>
              <w:sdt>
                <w:sdtPr>
                  <w:id w:val="754326861"/>
                  <w:placeholder>
                    <w:docPart w:val="C1EC607F2F934B2EB5ED804255632BD2"/>
                  </w:placeholder>
                  <w:showingPlcHdr/>
                </w:sdtPr>
                <w:sdtEndPr/>
                <w:sdtContent>
                  <w:p w:rsidR="00DC31D9" w:rsidRDefault="00DC31D9" w:rsidP="00DC31D9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DC31D9" w:rsidRPr="00861AA1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8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6A6A6" w:themeFill="background1" w:themeFillShade="A6"/>
                <w:vAlign w:val="center"/>
              </w:tcPr>
              <w:p w:rsidR="00DC31D9" w:rsidRDefault="00DC31D9" w:rsidP="00340BE8">
                <w:pPr>
                  <w:pStyle w:val="SectionTitle"/>
                  <w:keepNext/>
                </w:pPr>
                <w:r>
                  <w:lastRenderedPageBreak/>
                  <w:t>SECTION III: CERTIFICATION BASIS</w:t>
                </w:r>
              </w:p>
            </w:tc>
          </w:tr>
          <w:tr w:rsidR="00DC31D9" w:rsidRPr="00861AA1" w:rsidTr="006E7802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DC31D9" w:rsidRDefault="00DC31D9" w:rsidP="00DC31D9">
                <w:pPr>
                  <w:pStyle w:val="CellCaption"/>
                  <w:spacing w:after="60"/>
                </w:pPr>
                <w:r>
                  <w:t>SOURCE DOCUMENT FOR CERTIFICATION BASIS</w:t>
                </w:r>
              </w:p>
              <w:sdt>
                <w:sdtPr>
                  <w:id w:val="1062221892"/>
                  <w:placeholder>
                    <w:docPart w:val="F2C14C8033B9434B9F5AB3D4D999ACCB"/>
                  </w:placeholder>
                  <w:showingPlcHdr/>
                </w:sdtPr>
                <w:sdtEndPr/>
                <w:sdtContent>
                  <w:p w:rsidR="00DC31D9" w:rsidRDefault="00DC31D9" w:rsidP="00DC31D9">
                    <w:pPr>
                      <w:pStyle w:val="CellCaption"/>
                      <w:spacing w:after="60"/>
                    </w:pPr>
                    <w:r>
                      <w:rPr>
                        <w:rStyle w:val="PlaceholderText"/>
                        <w:rFonts w:ascii="Times New Roman" w:hAnsi="Times New Roman" w:cs="Times New Roman"/>
                        <w:sz w:val="22"/>
                      </w:rPr>
                      <w:t>Identify the source document for the certification basis (e.g., MIL-HDBK-516C)</w:t>
                    </w:r>
                  </w:p>
                </w:sdtContent>
              </w:sdt>
            </w:tc>
          </w:tr>
          <w:tr w:rsidR="00340BE8" w:rsidRPr="00861AA1" w:rsidTr="006E7802">
            <w:trPr>
              <w:trHeight w:val="475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widowControl w:val="0"/>
                </w:pPr>
                <w:r>
                  <w:t>APPLICABLE CERTIFICATION CRITERIA</w:t>
                </w:r>
              </w:p>
              <w:p w:rsidR="00340BE8" w:rsidRPr="00F81187" w:rsidRDefault="00340BE8" w:rsidP="00340BE8">
                <w:pPr>
                  <w:pStyle w:val="CellCaption"/>
                  <w:widowControl w:val="0"/>
                  <w:rPr>
                    <w:sz w:val="4"/>
                  </w:rPr>
                </w:pPr>
              </w:p>
              <w:sdt>
                <w:sdtPr>
                  <w:id w:val="-345327055"/>
                  <w:placeholder>
                    <w:docPart w:val="8D7DD6254C8D42B594A32FDA48E6D800"/>
                  </w:placeholder>
                  <w:showingPlcHdr/>
                </w:sdtPr>
                <w:sdtEndPr/>
                <w:sdtContent>
                  <w:p w:rsidR="00340BE8" w:rsidRPr="00F81187" w:rsidRDefault="00340BE8" w:rsidP="00340BE8">
                    <w:pPr>
                      <w:pStyle w:val="FillerText"/>
                      <w:widowControl w:val="0"/>
                    </w:pPr>
                    <w:r>
                      <w:rPr>
                        <w:rStyle w:val="PlaceholderText"/>
                      </w:rPr>
                      <w:t>Identify the certification criteria applicable to the modification. Criteria text is not required.</w:t>
                    </w:r>
                  </w:p>
                </w:sdtContent>
              </w:sdt>
            </w:tc>
          </w:tr>
          <w:tr w:rsidR="00340BE8" w:rsidRPr="00861AA1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340BE8" w:rsidRDefault="00340BE8" w:rsidP="00340BE8">
                <w:pPr>
                  <w:pStyle w:val="FormText"/>
                </w:pPr>
                <w:r>
                  <w:t>COORDINATION AND APPROVAL</w:t>
                </w:r>
              </w:p>
            </w:tc>
          </w:tr>
          <w:tr w:rsidR="00340BE8" w:rsidRPr="00643219" w:rsidTr="00825FD1">
            <w:trPr>
              <w:trHeight w:val="30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Pr="00987257" w:rsidRDefault="00340BE8" w:rsidP="00340BE8">
                <w:pPr>
                  <w:pStyle w:val="FormText"/>
                  <w:keepNext/>
                  <w:rPr>
                    <w:sz w:val="16"/>
                  </w:rPr>
                </w:pPr>
                <w:r>
                  <w:t>I approve this project’s certification basis. Changes to the project description or airworthiness approach may invalidate this approval.</w:t>
                </w:r>
              </w:p>
            </w:tc>
          </w:tr>
          <w:tr w:rsidR="00340BE8" w:rsidRPr="00643219" w:rsidTr="00340BE8">
            <w:trPr>
              <w:trHeight w:val="720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 xml:space="preserve">(Name, </w:t>
                </w:r>
                <w:r>
                  <w:rPr>
                    <w:i/>
                  </w:rPr>
                  <w:t>S</w:t>
                </w:r>
                <w:r w:rsidRPr="004A2671">
                  <w:rPr>
                    <w:i/>
                  </w:rPr>
                  <w:t>ME Endorsement or Competency Management Level, Office)</w:t>
                </w:r>
              </w:p>
              <w:sdt>
                <w:sdtPr>
                  <w:id w:val="-1518845154"/>
                  <w:placeholder>
                    <w:docPart w:val="2A0859CCB7D243768D27C7DDD3C0D260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725426659"/>
                  <w:placeholder>
                    <w:docPart w:val="BA3398B8E1C5421683758E6F916B7620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720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 xml:space="preserve">(Name, </w:t>
                </w:r>
                <w:r>
                  <w:rPr>
                    <w:i/>
                  </w:rPr>
                  <w:t>S</w:t>
                </w:r>
                <w:r w:rsidRPr="004A2671">
                  <w:rPr>
                    <w:i/>
                  </w:rPr>
                  <w:t>ME Endorsement or Competency Management Level, Office)</w:t>
                </w:r>
              </w:p>
              <w:sdt>
                <w:sdtPr>
                  <w:id w:val="1484198807"/>
                  <w:placeholder>
                    <w:docPart w:val="38F324FE71BB4E0DB94F239C5E042AF0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-427121567"/>
                  <w:placeholder>
                    <w:docPart w:val="F7F0900819C340F6AB9B8F2DE942F5AF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720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 xml:space="preserve">(Name, </w:t>
                </w:r>
                <w:r>
                  <w:rPr>
                    <w:i/>
                  </w:rPr>
                  <w:t>S</w:t>
                </w:r>
                <w:r w:rsidRPr="004A2671">
                  <w:rPr>
                    <w:i/>
                  </w:rPr>
                  <w:t>ME Endorsement or Competency Management Level, Office)</w:t>
                </w:r>
              </w:p>
              <w:sdt>
                <w:sdtPr>
                  <w:id w:val="-493645995"/>
                  <w:placeholder>
                    <w:docPart w:val="5391C38F2DC444C6BCD5701A63DA5ED3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12808867"/>
                  <w:placeholder>
                    <w:docPart w:val="6840DDFE58A547E8AF0FCFDC014B9A4E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720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 xml:space="preserve">(Name, </w:t>
                </w:r>
                <w:r>
                  <w:rPr>
                    <w:i/>
                  </w:rPr>
                  <w:t>S</w:t>
                </w:r>
                <w:r w:rsidRPr="004A2671">
                  <w:rPr>
                    <w:i/>
                  </w:rPr>
                  <w:t>ME Endorsement or Competency Management Level, Office)</w:t>
                </w:r>
              </w:p>
              <w:sdt>
                <w:sdtPr>
                  <w:id w:val="83882883"/>
                  <w:placeholder>
                    <w:docPart w:val="B7560CC9827C4C5AAD1492E292E029A1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1561589282"/>
                  <w:placeholder>
                    <w:docPart w:val="ECBE648CA8354D51B31DF1A3D7AD7B72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720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DELEGATED TECHNICAL AUTHORITY (</w:t>
                </w:r>
                <w:r w:rsidRPr="004A424C">
                  <w:rPr>
                    <w:i/>
                  </w:rPr>
                  <w:t>Name, Title, Office</w:t>
                </w:r>
                <w:r>
                  <w:t>)</w:t>
                </w:r>
              </w:p>
              <w:sdt>
                <w:sdtPr>
                  <w:id w:val="-1289347849"/>
                  <w:placeholder>
                    <w:docPart w:val="307D93512BA843FFAD5C0BD242807B03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SIGNATURE AND DATE</w:t>
                </w:r>
              </w:p>
              <w:sdt>
                <w:sdtPr>
                  <w:id w:val="1925150333"/>
                  <w:placeholder>
                    <w:docPart w:val="E0A36992EC5B465D8100C25E1477B28C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8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BFBFBF" w:themeFill="background1" w:themeFillShade="BF"/>
                <w:tcMar>
                  <w:left w:w="0" w:type="dxa"/>
                </w:tcMar>
                <w:vAlign w:val="center"/>
              </w:tcPr>
              <w:p w:rsidR="00340BE8" w:rsidRDefault="00340BE8" w:rsidP="001E2AF6">
                <w:pPr>
                  <w:pStyle w:val="SectionTitle"/>
                  <w:keepNext/>
                  <w:ind w:left="115"/>
                </w:pPr>
                <w:r>
                  <w:t>SECTION I</w:t>
                </w:r>
                <w:r w:rsidR="001E2AF6">
                  <w:t>V</w:t>
                </w:r>
                <w:r>
                  <w:t>: cOMPLIANCE REPORT</w:t>
                </w:r>
              </w:p>
            </w:tc>
          </w:tr>
          <w:tr w:rsidR="00340BE8" w:rsidRPr="00643219" w:rsidTr="00D4132F">
            <w:trPr>
              <w:cantSplit/>
              <w:trHeight w:val="475"/>
            </w:trPr>
            <w:tc>
              <w:tcPr>
                <w:tcW w:w="5220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86" w:type="dxa"/>
                  <w:right w:w="86" w:type="dxa"/>
                </w:tcMar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AIRWORTHINESS APPROVAL TYPE</w:t>
                </w:r>
              </w:p>
              <w:p w:rsidR="00340BE8" w:rsidRDefault="005A7FE4" w:rsidP="00340BE8">
                <w:pPr>
                  <w:pStyle w:val="FormText"/>
                  <w:ind w:right="91"/>
                </w:pPr>
                <w:sdt>
                  <w:sdtPr>
                    <w:rPr>
                      <w:szCs w:val="20"/>
                    </w:rPr>
                    <w:id w:val="11554166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40BE8" w:rsidRPr="0036368D">
                      <w:rPr>
                        <w:rFonts w:ascii="Segoe UI Symbol" w:eastAsia="MS Gothic" w:hAnsi="Segoe UI Symbol" w:cs="Segoe UI Symbol"/>
                        <w:szCs w:val="20"/>
                      </w:rPr>
                      <w:t>☐</w:t>
                    </w:r>
                  </w:sdtContent>
                </w:sdt>
                <w:r w:rsidR="00340BE8" w:rsidRPr="0036368D">
                  <w:rPr>
                    <w:szCs w:val="20"/>
                  </w:rPr>
                  <w:t xml:space="preserve"> </w:t>
                </w:r>
                <w:r w:rsidR="00340BE8" w:rsidRPr="0036368D">
                  <w:rPr>
                    <w:rStyle w:val="FormTextChar"/>
                    <w:szCs w:val="20"/>
                  </w:rPr>
                  <w:t>MFR</w:t>
                </w:r>
                <w:r w:rsidR="00340BE8">
                  <w:rPr>
                    <w:rStyle w:val="FormTextChar"/>
                    <w:szCs w:val="20"/>
                  </w:rPr>
                  <w:t xml:space="preserve">  </w:t>
                </w:r>
                <w:r w:rsidR="00340BE8" w:rsidRPr="00636FFB">
                  <w:rPr>
                    <w:rStyle w:val="FormTextChar"/>
                    <w:szCs w:val="20"/>
                  </w:rPr>
                  <w:t xml:space="preserve">      </w:t>
                </w:r>
                <w:r w:rsidR="00340BE8">
                  <w:rPr>
                    <w:rStyle w:val="FormTextChar"/>
                    <w:szCs w:val="20"/>
                  </w:rPr>
                  <w:t xml:space="preserve">          </w:t>
                </w:r>
                <w:sdt>
                  <w:sdtPr>
                    <w:rPr>
                      <w:rStyle w:val="FormTextChar"/>
                      <w:szCs w:val="20"/>
                    </w:rPr>
                    <w:id w:val="1094516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TextChar"/>
                    </w:rPr>
                  </w:sdtEndPr>
                  <w:sdtContent>
                    <w:r w:rsidR="00340BE8" w:rsidRPr="0036368D">
                      <w:rPr>
                        <w:rStyle w:val="FormTextChar"/>
                        <w:rFonts w:ascii="Segoe UI Symbol" w:eastAsia="MS Gothic" w:hAnsi="Segoe UI Symbol" w:cs="Segoe UI Symbol"/>
                        <w:szCs w:val="20"/>
                      </w:rPr>
                      <w:t>☐</w:t>
                    </w:r>
                  </w:sdtContent>
                </w:sdt>
                <w:r w:rsidR="00340BE8" w:rsidRPr="0036368D">
                  <w:rPr>
                    <w:rStyle w:val="FormTextChar"/>
                    <w:szCs w:val="20"/>
                  </w:rPr>
                  <w:t xml:space="preserve"> MTC</w:t>
                </w:r>
              </w:p>
            </w:tc>
            <w:tc>
              <w:tcPr>
                <w:tcW w:w="55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</w:pPr>
                <w:r>
                  <w:t>PURPOSE</w:t>
                </w:r>
              </w:p>
              <w:p w:rsidR="00340BE8" w:rsidRPr="00C20F80" w:rsidRDefault="005A7FE4" w:rsidP="00340BE8">
                <w:pPr>
                  <w:pStyle w:val="FormText"/>
                  <w:keepNext/>
                </w:pPr>
                <w:sdt>
                  <w:sdtPr>
                    <w:rPr>
                      <w:szCs w:val="20"/>
                    </w:rPr>
                    <w:id w:val="299276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40BE8" w:rsidRPr="0036368D">
                      <w:rPr>
                        <w:rFonts w:ascii="Segoe UI Symbol" w:eastAsia="MS Gothic" w:hAnsi="Segoe UI Symbol" w:cs="Segoe UI Symbol"/>
                        <w:szCs w:val="20"/>
                      </w:rPr>
                      <w:t>☐</w:t>
                    </w:r>
                  </w:sdtContent>
                </w:sdt>
                <w:r w:rsidR="00340BE8" w:rsidRPr="0036368D">
                  <w:rPr>
                    <w:szCs w:val="20"/>
                  </w:rPr>
                  <w:t xml:space="preserve"> </w:t>
                </w:r>
                <w:r w:rsidR="00340BE8">
                  <w:rPr>
                    <w:rStyle w:val="FormTextChar"/>
                    <w:szCs w:val="20"/>
                  </w:rPr>
                  <w:t xml:space="preserve">Flight Test  </w:t>
                </w:r>
                <w:r w:rsidR="00340BE8" w:rsidRPr="00636FFB">
                  <w:rPr>
                    <w:rStyle w:val="FormTextChar"/>
                    <w:szCs w:val="20"/>
                  </w:rPr>
                  <w:t xml:space="preserve">      </w:t>
                </w:r>
                <w:r w:rsidR="00340BE8">
                  <w:rPr>
                    <w:rStyle w:val="FormTextChar"/>
                    <w:szCs w:val="20"/>
                  </w:rPr>
                  <w:t xml:space="preserve">          </w:t>
                </w:r>
                <w:sdt>
                  <w:sdtPr>
                    <w:rPr>
                      <w:rStyle w:val="FormTextChar"/>
                      <w:szCs w:val="20"/>
                    </w:rPr>
                    <w:id w:val="-1519692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ormTextChar"/>
                    </w:rPr>
                  </w:sdtEndPr>
                  <w:sdtContent>
                    <w:r w:rsidR="00340BE8" w:rsidRPr="0036368D">
                      <w:rPr>
                        <w:rStyle w:val="FormTextChar"/>
                        <w:rFonts w:ascii="Segoe UI Symbol" w:eastAsia="MS Gothic" w:hAnsi="Segoe UI Symbol" w:cs="Segoe UI Symbol"/>
                        <w:szCs w:val="20"/>
                      </w:rPr>
                      <w:t>☐</w:t>
                    </w:r>
                  </w:sdtContent>
                </w:sdt>
                <w:r w:rsidR="00340BE8">
                  <w:rPr>
                    <w:rStyle w:val="FormTextChar"/>
                    <w:szCs w:val="20"/>
                  </w:rPr>
                  <w:t xml:space="preserve"> Operations</w:t>
                </w:r>
              </w:p>
            </w:tc>
          </w:tr>
          <w:tr w:rsidR="00340BE8" w:rsidRPr="00643219" w:rsidTr="00590AF4">
            <w:trPr>
              <w:cantSplit/>
              <w:trHeight w:val="245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left w:w="86" w:type="dxa"/>
                  <w:right w:w="86" w:type="dxa"/>
                </w:tcMar>
                <w:vAlign w:val="center"/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CONFIGURATION DESCRIPTION</w:t>
                </w:r>
              </w:p>
              <w:sdt>
                <w:sdtPr>
                  <w:id w:val="1569374198"/>
                  <w:placeholder>
                    <w:docPart w:val="6F9E1D61344941D68F08241FDE6FF950"/>
                  </w:placeholder>
                  <w:showingPlcHdr/>
                </w:sdtPr>
                <w:sdtEndPr/>
                <w:sdtContent>
                  <w:p w:rsidR="00340BE8" w:rsidRPr="00590AF4" w:rsidRDefault="00340BE8" w:rsidP="00340BE8">
                    <w:pPr>
                      <w:pStyle w:val="FillerText"/>
                      <w:widowControl w:val="0"/>
                      <w:ind w:left="4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>Identify the configuration document (e.g., master drawing list, top-level drawing, installation kit, etc.)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288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tcMar>
                  <w:left w:w="86" w:type="dxa"/>
                  <w:right w:w="86" w:type="dxa"/>
                </w:tcMar>
                <w:vAlign w:val="center"/>
              </w:tcPr>
              <w:p w:rsidR="00340BE8" w:rsidRDefault="00340BE8" w:rsidP="00340BE8">
                <w:pPr>
                  <w:pStyle w:val="FormText"/>
                  <w:keepNext/>
                  <w:rPr>
                    <w:sz w:val="16"/>
                  </w:rPr>
                </w:pPr>
                <w:r w:rsidRPr="00C20F80">
                  <w:t>COMPLIANCE CHECKLIST</w:t>
                </w:r>
              </w:p>
            </w:tc>
          </w:tr>
          <w:tr w:rsidR="00340BE8" w:rsidRPr="00643219" w:rsidTr="00E000F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cMar>
                  <w:left w:w="86" w:type="dxa"/>
                  <w:right w:w="86" w:type="dxa"/>
                </w:tcMar>
                <w:vAlign w:val="center"/>
              </w:tcPr>
              <w:p w:rsidR="00340BE8" w:rsidRPr="00485C2B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 w:rsidRPr="00485C2B">
                  <w:rPr>
                    <w:sz w:val="16"/>
                  </w:rPr>
                  <w:t>Criterion No.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85C2B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</w:p>
              <w:p w:rsidR="00340BE8" w:rsidRPr="00485C2B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 w:rsidRPr="00485C2B">
                  <w:rPr>
                    <w:sz w:val="16"/>
                  </w:rPr>
                  <w:t>Compliant</w:t>
                </w:r>
              </w:p>
              <w:p w:rsidR="00340BE8" w:rsidRPr="00485C2B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 w:rsidRPr="00485C2B">
                  <w:rPr>
                    <w:sz w:val="16"/>
                  </w:rPr>
                  <w:t>(Y/N)</w:t>
                </w:r>
              </w:p>
              <w:p w:rsidR="00340BE8" w:rsidRPr="00485C2B" w:rsidRDefault="00340BE8" w:rsidP="00340BE8">
                <w:pPr>
                  <w:pStyle w:val="FillerText"/>
                  <w:keepNext/>
                  <w:widowControl w:val="0"/>
                  <w:jc w:val="center"/>
                  <w:rPr>
                    <w:rFonts w:ascii="Arial" w:hAnsi="Arial" w:cs="Arial"/>
                    <w:sz w:val="16"/>
                  </w:rPr>
                </w:pPr>
              </w:p>
            </w:tc>
            <w:tc>
              <w:tcPr>
                <w:tcW w:w="5400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85C2B" w:rsidRDefault="00340BE8" w:rsidP="00340BE8">
                <w:pPr>
                  <w:pStyle w:val="FillerText"/>
                  <w:keepNext/>
                  <w:widowControl w:val="0"/>
                  <w:jc w:val="center"/>
                  <w:rPr>
                    <w:rFonts w:ascii="Arial" w:hAnsi="Arial" w:cs="Arial"/>
                    <w:sz w:val="16"/>
                  </w:rPr>
                </w:pPr>
                <w:r w:rsidRPr="00485C2B">
                  <w:rPr>
                    <w:rFonts w:ascii="Arial" w:hAnsi="Arial" w:cs="Arial"/>
                    <w:sz w:val="16"/>
                  </w:rPr>
                  <w:t>Compliance Assessment</w:t>
                </w:r>
              </w:p>
            </w:tc>
            <w:tc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85C2B" w:rsidRDefault="00340BE8" w:rsidP="00340BE8">
                <w:pPr>
                  <w:pStyle w:val="FillerText"/>
                  <w:keepNext/>
                  <w:widowControl w:val="0"/>
                  <w:jc w:val="center"/>
                  <w:rPr>
                    <w:rFonts w:ascii="Arial" w:hAnsi="Arial" w:cs="Arial"/>
                    <w:sz w:val="16"/>
                  </w:rPr>
                </w:pPr>
                <w:r w:rsidRPr="00485C2B">
                  <w:rPr>
                    <w:rFonts w:ascii="Arial" w:hAnsi="Arial" w:cs="Arial"/>
                    <w:sz w:val="16"/>
                  </w:rPr>
                  <w:t>SME</w:t>
                </w:r>
              </w:p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85C2B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 w:rsidRPr="00485C2B">
                  <w:rPr>
                    <w:sz w:val="16"/>
                  </w:rPr>
                  <w:t>Supporting Documents</w:t>
                </w:r>
              </w:p>
            </w:tc>
          </w:tr>
          <w:tr w:rsidR="00340BE8" w:rsidRPr="00643219" w:rsidTr="00485C2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862283221"/>
                  <w:placeholder>
                    <w:docPart w:val="4B6A77A879264593800BC82A7529B2DA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 w:rsidRPr="00E1600F">
                      <w:rPr>
                        <w:szCs w:val="18"/>
                      </w:rPr>
                      <w:t xml:space="preserve">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395895129"/>
                  <w:placeholder>
                    <w:docPart w:val="0A775F1C4C244B68A4C47236614EA7FC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410194759"/>
                  <w:placeholder>
                    <w:docPart w:val="7EE5AE01A5FD48B8AFA596AE7D044C7E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  <w:r w:rsidRPr="00433F53">
                      <w:rPr>
                        <w:rStyle w:val="PlaceholderText"/>
                      </w:rPr>
                      <w:t>I</w:t>
                    </w:r>
                    <w:r>
                      <w:rPr>
                        <w:rStyle w:val="PlaceholderText"/>
                      </w:rPr>
                      <w:t>dentify the compliance findings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</w:p>
                  <w:p w:rsidR="00340BE8" w:rsidRPr="00485C2B" w:rsidRDefault="00340BE8" w:rsidP="00340BE8">
                    <w:pPr>
                      <w:pStyle w:val="FillerText"/>
                      <w:widowControl w:val="0"/>
                      <w:rPr>
                        <w:sz w:val="18"/>
                        <w:szCs w:val="18"/>
                      </w:rPr>
                    </w:pPr>
                    <w:r w:rsidRPr="00E1600F">
                      <w:rPr>
                        <w:rStyle w:val="PlaceholderText"/>
                      </w:rPr>
                      <w:t>Insert</w:t>
                    </w:r>
                    <w:r>
                      <w:rPr>
                        <w:rStyle w:val="PlaceholderText"/>
                      </w:rPr>
                      <w:t xml:space="preserve"> a</w:t>
                    </w:r>
                    <w:r w:rsidRPr="00E1600F">
                      <w:rPr>
                        <w:rStyle w:val="PlaceholderText"/>
                      </w:rPr>
                      <w:t xml:space="preserve"> new r</w:t>
                    </w:r>
                    <w:r>
                      <w:rPr>
                        <w:rStyle w:val="PlaceholderText"/>
                      </w:rPr>
                      <w:t>ow for each additional criterion.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1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675306366"/>
                  <w:placeholder>
                    <w:docPart w:val="4690A641BCDF4F898E38EE605AC12A5A"/>
                  </w:placeholder>
                  <w:showingPlcHdr/>
                </w:sdtPr>
                <w:sdtEndPr/>
                <w:sdtContent>
                  <w:p w:rsidR="00340BE8" w:rsidRPr="0097464D" w:rsidRDefault="00340BE8" w:rsidP="001E2AF6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Identify the </w:t>
                    </w:r>
                    <w:r w:rsidRPr="00433F53">
                      <w:rPr>
                        <w:rStyle w:val="PlaceholderText"/>
                      </w:rPr>
                      <w:t xml:space="preserve">relevant </w:t>
                    </w:r>
                    <w:r>
                      <w:rPr>
                        <w:rStyle w:val="PlaceholderText"/>
                      </w:rPr>
                      <w:t>SME</w:t>
                    </w:r>
                    <w:r w:rsidRPr="00433F53">
                      <w:rPr>
                        <w:rStyle w:val="PlaceholderText"/>
                      </w:rPr>
                      <w:t>. S</w:t>
                    </w:r>
                    <w:r>
                      <w:rPr>
                        <w:rStyle w:val="PlaceholderText"/>
                      </w:rPr>
                      <w:t>ME</w:t>
                    </w:r>
                    <w:r w:rsidRPr="00433F53">
                      <w:rPr>
                        <w:rStyle w:val="PlaceholderText"/>
                      </w:rPr>
                      <w:t xml:space="preserve"> approval of the compliance assessment is documented in </w:t>
                    </w:r>
                    <w:r w:rsidR="001E2AF6">
                      <w:rPr>
                        <w:rStyle w:val="PlaceholderText"/>
                      </w:rPr>
                      <w:t xml:space="preserve">the </w:t>
                    </w:r>
                    <w:r w:rsidR="001E2AF6" w:rsidRPr="007457A4">
                      <w:rPr>
                        <w:rStyle w:val="PlaceholderText"/>
                        <w:i/>
                      </w:rPr>
                      <w:t>Coordination and Approval</w:t>
                    </w:r>
                    <w:r w:rsidR="001E2AF6">
                      <w:rPr>
                        <w:rStyle w:val="PlaceholderText"/>
                      </w:rPr>
                      <w:t xml:space="preserve"> Subsection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936799444"/>
                  <w:placeholder>
                    <w:docPart w:val="3F2FB4AD699441ED86A2816965F6E16F"/>
                  </w:placeholder>
                  <w:showingPlcHdr/>
                </w:sdtPr>
                <w:sdtEndPr/>
                <w:sdtContent>
                  <w:p w:rsidR="00340BE8" w:rsidRPr="005650D0" w:rsidRDefault="00340BE8" w:rsidP="007457A4">
                    <w:pPr>
                      <w:pStyle w:val="FillerText"/>
                      <w:widowControl w:val="0"/>
                      <w:jc w:val="center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>Reference number(s) from</w:t>
                    </w:r>
                    <w:r w:rsidR="007457A4">
                      <w:rPr>
                        <w:rStyle w:val="PlaceholderText"/>
                      </w:rPr>
                      <w:t xml:space="preserve"> the </w:t>
                    </w:r>
                    <w:r w:rsidR="007457A4" w:rsidRPr="007457A4">
                      <w:rPr>
                        <w:rStyle w:val="PlaceholderText"/>
                        <w:i/>
                      </w:rPr>
                      <w:t>Supporting Documents</w:t>
                    </w:r>
                    <w:r>
                      <w:rPr>
                        <w:rStyle w:val="PlaceholderText"/>
                      </w:rPr>
                      <w:t xml:space="preserve"> </w:t>
                    </w:r>
                    <w:r w:rsidR="001E2AF6">
                      <w:rPr>
                        <w:rStyle w:val="PlaceholderText"/>
                      </w:rPr>
                      <w:t>Subs</w:t>
                    </w:r>
                    <w:r w:rsidR="007457A4">
                      <w:rPr>
                        <w:rStyle w:val="PlaceholderText"/>
                      </w:rPr>
                      <w:t>ection</w:t>
                    </w:r>
                    <w:r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</w:tr>
          <w:tr w:rsidR="00340BE8" w:rsidRPr="00643219" w:rsidTr="00485C2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107157974"/>
                  <w:placeholder>
                    <w:docPart w:val="F2E67F5FC991403080DBCFBB2F09138A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 w:rsidRPr="00E1600F">
                      <w:rPr>
                        <w:szCs w:val="18"/>
                      </w:rPr>
                      <w:t xml:space="preserve">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547258364"/>
                  <w:placeholder>
                    <w:docPart w:val="D35A31B1381B415793CEE7CB7D8BFF63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240338630"/>
                  <w:placeholder>
                    <w:docPart w:val="61E152B83E0C4821BB86465BFB063EBE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  <w:r w:rsidRPr="00433F53">
                      <w:rPr>
                        <w:rStyle w:val="PlaceholderText"/>
                      </w:rPr>
                      <w:t>I</w:t>
                    </w:r>
                    <w:r>
                      <w:rPr>
                        <w:rStyle w:val="PlaceholderText"/>
                      </w:rPr>
                      <w:t>dentify the compliance findings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</w:p>
                  <w:p w:rsidR="00340BE8" w:rsidRPr="00485C2B" w:rsidRDefault="00340BE8" w:rsidP="00340BE8">
                    <w:pPr>
                      <w:pStyle w:val="FillerText"/>
                      <w:widowControl w:val="0"/>
                      <w:rPr>
                        <w:sz w:val="18"/>
                        <w:szCs w:val="18"/>
                      </w:rPr>
                    </w:pPr>
                    <w:r w:rsidRPr="00E1600F">
                      <w:rPr>
                        <w:rStyle w:val="PlaceholderText"/>
                      </w:rPr>
                      <w:t>Insert</w:t>
                    </w:r>
                    <w:r>
                      <w:rPr>
                        <w:rStyle w:val="PlaceholderText"/>
                      </w:rPr>
                      <w:t xml:space="preserve"> a</w:t>
                    </w:r>
                    <w:r w:rsidRPr="00E1600F">
                      <w:rPr>
                        <w:rStyle w:val="PlaceholderText"/>
                      </w:rPr>
                      <w:t xml:space="preserve"> new r</w:t>
                    </w:r>
                    <w:r>
                      <w:rPr>
                        <w:rStyle w:val="PlaceholderText"/>
                      </w:rPr>
                      <w:t>ow for each additional criterion.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1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169527236"/>
                  <w:placeholder>
                    <w:docPart w:val="C21DDBE3AE504D9BBBB69887484D5E28"/>
                  </w:placeholder>
                  <w:showingPlcHdr/>
                </w:sdtPr>
                <w:sdtEndPr/>
                <w:sdtContent>
                  <w:p w:rsidR="00340BE8" w:rsidRPr="0097464D" w:rsidRDefault="00340BE8" w:rsidP="001E2AF6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Identify the </w:t>
                    </w:r>
                    <w:r w:rsidRPr="00433F53">
                      <w:rPr>
                        <w:rStyle w:val="PlaceholderText"/>
                      </w:rPr>
                      <w:t xml:space="preserve">relevant </w:t>
                    </w:r>
                    <w:r>
                      <w:rPr>
                        <w:rStyle w:val="PlaceholderText"/>
                      </w:rPr>
                      <w:t>SME</w:t>
                    </w:r>
                    <w:r w:rsidRPr="00433F53">
                      <w:rPr>
                        <w:rStyle w:val="PlaceholderText"/>
                      </w:rPr>
                      <w:t>. S</w:t>
                    </w:r>
                    <w:r>
                      <w:rPr>
                        <w:rStyle w:val="PlaceholderText"/>
                      </w:rPr>
                      <w:t>ME</w:t>
                    </w:r>
                    <w:r w:rsidRPr="00433F53">
                      <w:rPr>
                        <w:rStyle w:val="PlaceholderText"/>
                      </w:rPr>
                      <w:t xml:space="preserve"> approval of the complian</w:t>
                    </w:r>
                    <w:r w:rsidR="001E2AF6">
                      <w:rPr>
                        <w:rStyle w:val="PlaceholderText"/>
                      </w:rPr>
                      <w:t xml:space="preserve">ce assessment is documented in the </w:t>
                    </w:r>
                    <w:r w:rsidR="001E2AF6" w:rsidRPr="007457A4">
                      <w:rPr>
                        <w:rStyle w:val="PlaceholderText"/>
                        <w:i/>
                      </w:rPr>
                      <w:t>Coordination and Approval</w:t>
                    </w:r>
                    <w:r w:rsidR="001E2AF6">
                      <w:rPr>
                        <w:rStyle w:val="PlaceholderText"/>
                      </w:rPr>
                      <w:t xml:space="preserve"> Subsection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70715845"/>
                  <w:placeholder>
                    <w:docPart w:val="1E9E44EE90B34E5CBB344179DFE1C0C7"/>
                  </w:placeholder>
                  <w:showingPlcHdr/>
                </w:sdtPr>
                <w:sdtEndPr/>
                <w:sdtContent>
                  <w:p w:rsidR="00340BE8" w:rsidRPr="005650D0" w:rsidRDefault="00340BE8" w:rsidP="007457A4">
                    <w:pPr>
                      <w:pStyle w:val="FillerText"/>
                      <w:widowControl w:val="0"/>
                      <w:jc w:val="center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Reference number(s) from </w:t>
                    </w:r>
                    <w:r w:rsidR="007457A4">
                      <w:rPr>
                        <w:rStyle w:val="PlaceholderText"/>
                      </w:rPr>
                      <w:t xml:space="preserve">the </w:t>
                    </w:r>
                    <w:r w:rsidR="007457A4" w:rsidRPr="007457A4">
                      <w:rPr>
                        <w:rStyle w:val="PlaceholderText"/>
                        <w:i/>
                      </w:rPr>
                      <w:t>Supporting Documents</w:t>
                    </w:r>
                    <w:r w:rsidR="007457A4">
                      <w:rPr>
                        <w:rStyle w:val="PlaceholderText"/>
                      </w:rPr>
                      <w:t xml:space="preserve"> </w:t>
                    </w:r>
                    <w:r w:rsidR="001E2AF6">
                      <w:rPr>
                        <w:rStyle w:val="PlaceholderText"/>
                      </w:rPr>
                      <w:t>Subsectio</w:t>
                    </w:r>
                    <w:r w:rsidR="007457A4">
                      <w:rPr>
                        <w:rStyle w:val="PlaceholderText"/>
                      </w:rPr>
                      <w:t>n.</w:t>
                    </w:r>
                  </w:p>
                </w:sdtContent>
              </w:sdt>
            </w:tc>
          </w:tr>
          <w:tr w:rsidR="00340BE8" w:rsidRPr="00643219" w:rsidTr="00485C2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859090797"/>
                  <w:placeholder>
                    <w:docPart w:val="54175996C9F549DBB0051299115942D2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 w:rsidRPr="00E1600F">
                      <w:rPr>
                        <w:szCs w:val="18"/>
                      </w:rPr>
                      <w:t xml:space="preserve">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870872322"/>
                  <w:placeholder>
                    <w:docPart w:val="1C18B07B8C9249AFB6616840362F6D35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848904120"/>
                  <w:placeholder>
                    <w:docPart w:val="B0488C70768D4A1F838473B932D1ED5A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  <w:r w:rsidRPr="00433F53">
                      <w:rPr>
                        <w:rStyle w:val="PlaceholderText"/>
                      </w:rPr>
                      <w:t>I</w:t>
                    </w:r>
                    <w:r>
                      <w:rPr>
                        <w:rStyle w:val="PlaceholderText"/>
                      </w:rPr>
                      <w:t>dentify the compliance findings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</w:p>
                  <w:p w:rsidR="00340BE8" w:rsidRPr="00485C2B" w:rsidRDefault="00340BE8" w:rsidP="00340BE8">
                    <w:pPr>
                      <w:pStyle w:val="FillerText"/>
                      <w:widowControl w:val="0"/>
                      <w:rPr>
                        <w:sz w:val="18"/>
                        <w:szCs w:val="18"/>
                      </w:rPr>
                    </w:pPr>
                    <w:r w:rsidRPr="00E1600F">
                      <w:rPr>
                        <w:rStyle w:val="PlaceholderText"/>
                      </w:rPr>
                      <w:t>Insert</w:t>
                    </w:r>
                    <w:r>
                      <w:rPr>
                        <w:rStyle w:val="PlaceholderText"/>
                      </w:rPr>
                      <w:t xml:space="preserve"> a</w:t>
                    </w:r>
                    <w:r w:rsidRPr="00E1600F">
                      <w:rPr>
                        <w:rStyle w:val="PlaceholderText"/>
                      </w:rPr>
                      <w:t xml:space="preserve"> new r</w:t>
                    </w:r>
                    <w:r>
                      <w:rPr>
                        <w:rStyle w:val="PlaceholderText"/>
                      </w:rPr>
                      <w:t>ow for each additional criterion.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1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501321054"/>
                  <w:placeholder>
                    <w:docPart w:val="F56857446AD9432CB9EBB797B4D2CE50"/>
                  </w:placeholder>
                  <w:showingPlcHdr/>
                </w:sdtPr>
                <w:sdtEndPr/>
                <w:sdtContent>
                  <w:p w:rsidR="00340BE8" w:rsidRPr="0097464D" w:rsidRDefault="00340BE8" w:rsidP="001E2AF6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Identify the </w:t>
                    </w:r>
                    <w:r w:rsidRPr="00433F53">
                      <w:rPr>
                        <w:rStyle w:val="PlaceholderText"/>
                      </w:rPr>
                      <w:t xml:space="preserve">relevant </w:t>
                    </w:r>
                    <w:r>
                      <w:rPr>
                        <w:rStyle w:val="PlaceholderText"/>
                      </w:rPr>
                      <w:t>SME</w:t>
                    </w:r>
                    <w:r w:rsidRPr="00433F53">
                      <w:rPr>
                        <w:rStyle w:val="PlaceholderText"/>
                      </w:rPr>
                      <w:t>. S</w:t>
                    </w:r>
                    <w:r>
                      <w:rPr>
                        <w:rStyle w:val="PlaceholderText"/>
                      </w:rPr>
                      <w:t>ME</w:t>
                    </w:r>
                    <w:r w:rsidRPr="00433F53">
                      <w:rPr>
                        <w:rStyle w:val="PlaceholderText"/>
                      </w:rPr>
                      <w:t xml:space="preserve"> approval of the compliance assessment is documented in </w:t>
                    </w:r>
                    <w:r w:rsidR="001E2AF6">
                      <w:rPr>
                        <w:rStyle w:val="PlaceholderText"/>
                      </w:rPr>
                      <w:t xml:space="preserve">the </w:t>
                    </w:r>
                    <w:r w:rsidR="001E2AF6" w:rsidRPr="007457A4">
                      <w:rPr>
                        <w:rStyle w:val="PlaceholderText"/>
                        <w:i/>
                      </w:rPr>
                      <w:t>Coordination and Approval</w:t>
                    </w:r>
                    <w:r w:rsidR="001E2AF6">
                      <w:rPr>
                        <w:rStyle w:val="PlaceholderText"/>
                      </w:rPr>
                      <w:t xml:space="preserve"> Subsection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331420183"/>
                  <w:placeholder>
                    <w:docPart w:val="666DA00E995741418EB10BC7D9D0CFC7"/>
                  </w:placeholder>
                  <w:showingPlcHdr/>
                </w:sdtPr>
                <w:sdtEndPr/>
                <w:sdtContent>
                  <w:p w:rsidR="00340BE8" w:rsidRPr="005650D0" w:rsidRDefault="00340BE8" w:rsidP="007457A4">
                    <w:pPr>
                      <w:pStyle w:val="FillerText"/>
                      <w:widowControl w:val="0"/>
                      <w:jc w:val="center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>Reference number(s) from</w:t>
                    </w:r>
                    <w:r w:rsidR="001E2AF6">
                      <w:rPr>
                        <w:rStyle w:val="PlaceholderText"/>
                      </w:rPr>
                      <w:t xml:space="preserve"> </w:t>
                    </w:r>
                    <w:r w:rsidR="007457A4">
                      <w:rPr>
                        <w:rStyle w:val="PlaceholderText"/>
                      </w:rPr>
                      <w:t xml:space="preserve">the </w:t>
                    </w:r>
                    <w:r w:rsidR="007457A4" w:rsidRPr="007457A4">
                      <w:rPr>
                        <w:rStyle w:val="PlaceholderText"/>
                        <w:i/>
                      </w:rPr>
                      <w:t>Supporting Documents</w:t>
                    </w:r>
                    <w:r w:rsidR="007457A4">
                      <w:rPr>
                        <w:rStyle w:val="PlaceholderText"/>
                      </w:rPr>
                      <w:t xml:space="preserve"> Subsection.</w:t>
                    </w:r>
                  </w:p>
                </w:sdtContent>
              </w:sdt>
            </w:tc>
          </w:tr>
          <w:tr w:rsidR="00340BE8" w:rsidRPr="00643219" w:rsidTr="00485C2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2047021374"/>
                  <w:placeholder>
                    <w:docPart w:val="B465E93DE0F5434EB27FD53EAD00139D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 w:rsidRPr="00E1600F">
                      <w:rPr>
                        <w:szCs w:val="18"/>
                      </w:rPr>
                      <w:t xml:space="preserve">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931171553"/>
                  <w:placeholder>
                    <w:docPart w:val="BC37E92DA24C411C9929E11DEC0BE031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1771301046"/>
                  <w:placeholder>
                    <w:docPart w:val="79A5E4124F464027B8DDF060ACA063F5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  <w:r w:rsidRPr="00433F53">
                      <w:rPr>
                        <w:rStyle w:val="PlaceholderText"/>
                      </w:rPr>
                      <w:t>I</w:t>
                    </w:r>
                    <w:r>
                      <w:rPr>
                        <w:rStyle w:val="PlaceholderText"/>
                      </w:rPr>
                      <w:t>dentify the compliance findings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</w:p>
                  <w:p w:rsidR="00340BE8" w:rsidRPr="00485C2B" w:rsidRDefault="00340BE8" w:rsidP="00340BE8">
                    <w:pPr>
                      <w:pStyle w:val="FillerText"/>
                      <w:widowControl w:val="0"/>
                      <w:rPr>
                        <w:sz w:val="18"/>
                        <w:szCs w:val="18"/>
                      </w:rPr>
                    </w:pPr>
                    <w:r w:rsidRPr="00E1600F">
                      <w:rPr>
                        <w:rStyle w:val="PlaceholderText"/>
                      </w:rPr>
                      <w:t>Insert</w:t>
                    </w:r>
                    <w:r>
                      <w:rPr>
                        <w:rStyle w:val="PlaceholderText"/>
                      </w:rPr>
                      <w:t xml:space="preserve"> a</w:t>
                    </w:r>
                    <w:r w:rsidRPr="00E1600F">
                      <w:rPr>
                        <w:rStyle w:val="PlaceholderText"/>
                      </w:rPr>
                      <w:t xml:space="preserve"> new r</w:t>
                    </w:r>
                    <w:r>
                      <w:rPr>
                        <w:rStyle w:val="PlaceholderText"/>
                      </w:rPr>
                      <w:t>ow for each additional criterion.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16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1214345274"/>
                  <w:placeholder>
                    <w:docPart w:val="75A20AF4F051427B8FBD4E9D0391D9FA"/>
                  </w:placeholder>
                  <w:showingPlcHdr/>
                </w:sdtPr>
                <w:sdtEndPr/>
                <w:sdtContent>
                  <w:p w:rsidR="00340BE8" w:rsidRPr="0097464D" w:rsidRDefault="00340BE8" w:rsidP="001E2AF6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Identify the </w:t>
                    </w:r>
                    <w:r w:rsidRPr="00433F53">
                      <w:rPr>
                        <w:rStyle w:val="PlaceholderText"/>
                      </w:rPr>
                      <w:t xml:space="preserve">relevant </w:t>
                    </w:r>
                    <w:r>
                      <w:rPr>
                        <w:rStyle w:val="PlaceholderText"/>
                      </w:rPr>
                      <w:t>SME</w:t>
                    </w:r>
                    <w:r w:rsidRPr="00433F53">
                      <w:rPr>
                        <w:rStyle w:val="PlaceholderText"/>
                      </w:rPr>
                      <w:t>. S</w:t>
                    </w:r>
                    <w:r>
                      <w:rPr>
                        <w:rStyle w:val="PlaceholderText"/>
                      </w:rPr>
                      <w:t>ME</w:t>
                    </w:r>
                    <w:r w:rsidRPr="00433F53">
                      <w:rPr>
                        <w:rStyle w:val="PlaceholderText"/>
                      </w:rPr>
                      <w:t xml:space="preserve"> approval of the compliance assessment is doc</w:t>
                    </w:r>
                    <w:r w:rsidR="001E2AF6">
                      <w:rPr>
                        <w:rStyle w:val="PlaceholderText"/>
                      </w:rPr>
                      <w:t xml:space="preserve">umented in the </w:t>
                    </w:r>
                    <w:r w:rsidR="001E2AF6" w:rsidRPr="007457A4">
                      <w:rPr>
                        <w:rStyle w:val="PlaceholderText"/>
                        <w:i/>
                      </w:rPr>
                      <w:t>Coordination and Approval</w:t>
                    </w:r>
                    <w:r w:rsidR="001E2AF6">
                      <w:rPr>
                        <w:rStyle w:val="PlaceholderText"/>
                      </w:rPr>
                      <w:t xml:space="preserve"> Subsection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</w:sdtContent>
              </w:sdt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191343567"/>
                  <w:placeholder>
                    <w:docPart w:val="990BE032A39546DCB1B2CD2BE15141B1"/>
                  </w:placeholder>
                  <w:showingPlcHdr/>
                </w:sdtPr>
                <w:sdtEndPr/>
                <w:sdtContent>
                  <w:p w:rsidR="00340BE8" w:rsidRPr="005650D0" w:rsidRDefault="007457A4" w:rsidP="007457A4">
                    <w:pPr>
                      <w:pStyle w:val="FillerText"/>
                      <w:widowControl w:val="0"/>
                      <w:jc w:val="center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Reference number(s) from the </w:t>
                    </w:r>
                    <w:r w:rsidRPr="007457A4">
                      <w:rPr>
                        <w:rStyle w:val="PlaceholderText"/>
                        <w:i/>
                      </w:rPr>
                      <w:t>Supporting Documents</w:t>
                    </w:r>
                    <w:r>
                      <w:rPr>
                        <w:rStyle w:val="PlaceholderText"/>
                      </w:rPr>
                      <w:t xml:space="preserve"> Subsection.</w:t>
                    </w:r>
                  </w:p>
                </w:sdtContent>
              </w:sdt>
            </w:tc>
          </w:tr>
          <w:tr w:rsidR="00340BE8" w:rsidRPr="00643219" w:rsidTr="00485C2B">
            <w:trPr>
              <w:cantSplit/>
              <w:trHeight w:val="25"/>
            </w:trPr>
            <w:tc>
              <w:tcPr>
                <w:tcW w:w="99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658277807"/>
                  <w:placeholder>
                    <w:docPart w:val="28EA2DDCB5D44289834DA0A3E581E1D5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 w:rsidRPr="00E1600F">
                      <w:rPr>
                        <w:szCs w:val="18"/>
                      </w:rPr>
                      <w:t xml:space="preserve">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-2000870392"/>
                  <w:placeholder>
                    <w:docPart w:val="F32D913C73EC457785E8319784F6E02F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  </w:t>
                    </w:r>
                  </w:p>
                </w:sdtContent>
              </w:sdt>
              <w:p w:rsidR="00340BE8" w:rsidRPr="005650D0" w:rsidRDefault="00340BE8" w:rsidP="00340BE8">
                <w:pPr>
                  <w:pStyle w:val="FillerText"/>
                  <w:widowControl w:val="0"/>
                  <w:rPr>
                    <w:sz w:val="18"/>
                    <w:szCs w:val="18"/>
                  </w:rPr>
                </w:pPr>
              </w:p>
            </w:tc>
            <w:tc>
              <w:tcPr>
                <w:tcW w:w="5400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301572193"/>
                  <w:placeholder>
                    <w:docPart w:val="2B795C5AD3C842BA83017427BF97351C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  <w:r w:rsidRPr="00433F53">
                      <w:rPr>
                        <w:rStyle w:val="PlaceholderText"/>
                      </w:rPr>
                      <w:t>I</w:t>
                    </w:r>
                    <w:r>
                      <w:rPr>
                        <w:rStyle w:val="PlaceholderText"/>
                      </w:rPr>
                      <w:t>dentify the compliance findings</w:t>
                    </w:r>
                    <w:r w:rsidRPr="00433F53">
                      <w:rPr>
                        <w:rStyle w:val="PlaceholderText"/>
                      </w:rPr>
                      <w:t>.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rPr>
                        <w:rStyle w:val="PlaceholderText"/>
                      </w:rPr>
                    </w:pPr>
                  </w:p>
                  <w:p w:rsidR="00340BE8" w:rsidRPr="00485C2B" w:rsidRDefault="00340BE8" w:rsidP="00340BE8">
                    <w:pPr>
                      <w:pStyle w:val="FillerText"/>
                      <w:widowControl w:val="0"/>
                      <w:rPr>
                        <w:sz w:val="18"/>
                        <w:szCs w:val="18"/>
                      </w:rPr>
                    </w:pPr>
                    <w:r w:rsidRPr="00E1600F">
                      <w:rPr>
                        <w:rStyle w:val="PlaceholderText"/>
                      </w:rPr>
                      <w:t>Insert</w:t>
                    </w:r>
                    <w:r>
                      <w:rPr>
                        <w:rStyle w:val="PlaceholderText"/>
                      </w:rPr>
                      <w:t xml:space="preserve"> a</w:t>
                    </w:r>
                    <w:r w:rsidRPr="00E1600F">
                      <w:rPr>
                        <w:rStyle w:val="PlaceholderText"/>
                      </w:rPr>
                      <w:t xml:space="preserve"> new r</w:t>
                    </w:r>
                    <w:r>
                      <w:rPr>
                        <w:rStyle w:val="PlaceholderText"/>
                      </w:rPr>
                      <w:t>ow for each additional criterion.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16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1826157463"/>
                  <w:placeholder>
                    <w:docPart w:val="5529F056B2184E058CD68CDB980F8A91"/>
                  </w:placeholder>
                  <w:showingPlcHdr/>
                </w:sdtPr>
                <w:sdtEndPr/>
                <w:sdtContent>
                  <w:p w:rsidR="00340BE8" w:rsidRPr="0097464D" w:rsidRDefault="00340BE8" w:rsidP="007457A4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Identify the </w:t>
                    </w:r>
                    <w:r w:rsidRPr="00433F53">
                      <w:rPr>
                        <w:rStyle w:val="PlaceholderText"/>
                      </w:rPr>
                      <w:t xml:space="preserve">relevant </w:t>
                    </w:r>
                    <w:r>
                      <w:rPr>
                        <w:rStyle w:val="PlaceholderText"/>
                      </w:rPr>
                      <w:t>SME</w:t>
                    </w:r>
                    <w:r w:rsidRPr="00433F53">
                      <w:rPr>
                        <w:rStyle w:val="PlaceholderText"/>
                      </w:rPr>
                      <w:t>. S</w:t>
                    </w:r>
                    <w:r>
                      <w:rPr>
                        <w:rStyle w:val="PlaceholderText"/>
                      </w:rPr>
                      <w:t>ME</w:t>
                    </w:r>
                    <w:r w:rsidRPr="00433F53">
                      <w:rPr>
                        <w:rStyle w:val="PlaceholderText"/>
                      </w:rPr>
                      <w:t xml:space="preserve"> approval of the compliance assessment is documented in </w:t>
                    </w:r>
                    <w:r w:rsidR="001E2AF6">
                      <w:rPr>
                        <w:rStyle w:val="PlaceholderText"/>
                      </w:rPr>
                      <w:t xml:space="preserve">the </w:t>
                    </w:r>
                    <w:r w:rsidR="001E2AF6" w:rsidRPr="007457A4">
                      <w:rPr>
                        <w:rStyle w:val="PlaceholderText"/>
                        <w:i/>
                      </w:rPr>
                      <w:t xml:space="preserve">Coordination and Approval </w:t>
                    </w:r>
                    <w:r w:rsidR="001E2AF6">
                      <w:rPr>
                        <w:rStyle w:val="PlaceholderText"/>
                      </w:rPr>
                      <w:t>Subsection.</w:t>
                    </w:r>
                  </w:p>
                </w:sdtContent>
              </w:sdt>
            </w:tc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tcMar>
                  <w:top w:w="86" w:type="dxa"/>
                  <w:bottom w:w="86" w:type="dxa"/>
                </w:tcMar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895545191"/>
                  <w:placeholder>
                    <w:docPart w:val="8F88F8C7B31C4F7D809AF92A9423B9DD"/>
                  </w:placeholder>
                  <w:showingPlcHdr/>
                </w:sdtPr>
                <w:sdtEndPr/>
                <w:sdtContent>
                  <w:p w:rsidR="00340BE8" w:rsidRPr="005650D0" w:rsidRDefault="007457A4" w:rsidP="007457A4">
                    <w:pPr>
                      <w:pStyle w:val="FillerText"/>
                      <w:widowControl w:val="0"/>
                      <w:jc w:val="center"/>
                      <w:rPr>
                        <w:rFonts w:asciiTheme="minorHAnsi" w:hAnsiTheme="minorHAnsi" w:cstheme="minorBid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</w:rPr>
                      <w:t xml:space="preserve">Reference number(s) from the </w:t>
                    </w:r>
                    <w:r w:rsidRPr="007457A4">
                      <w:rPr>
                        <w:rStyle w:val="PlaceholderText"/>
                        <w:i/>
                      </w:rPr>
                      <w:t xml:space="preserve">Supporting Documents </w:t>
                    </w:r>
                    <w:r>
                      <w:rPr>
                        <w:rStyle w:val="PlaceholderText"/>
                      </w:rPr>
                      <w:t>Subsection.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288"/>
            </w:trPr>
            <w:tc>
              <w:tcPr>
                <w:tcW w:w="10800" w:type="dxa"/>
                <w:gridSpan w:val="11"/>
                <w:tcBorders>
                  <w:top w:val="single" w:sz="8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340BE8" w:rsidRPr="00F630F3" w:rsidRDefault="00340BE8" w:rsidP="007457A4">
                <w:pPr>
                  <w:pStyle w:val="FormText"/>
                  <w:keepNext/>
                </w:pPr>
                <w:r>
                  <w:t>SUPPORTING DOCUMENTS</w:t>
                </w:r>
              </w:p>
            </w:tc>
          </w:tr>
          <w:tr w:rsidR="00340BE8" w:rsidRPr="00643219" w:rsidTr="00340BE8">
            <w:trPr>
              <w:cantSplit/>
              <w:trHeight w:val="25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auto"/>
                <w:tcMar>
                  <w:top w:w="43" w:type="dxa"/>
                  <w:left w:w="86" w:type="dxa"/>
                  <w:bottom w:w="43" w:type="dxa"/>
                  <w:right w:w="86" w:type="dxa"/>
                </w:tcMar>
              </w:tcPr>
              <w:sdt>
                <w:sdtPr>
                  <w:id w:val="-1213723543"/>
                  <w:placeholder>
                    <w:docPart w:val="6400E1B5DB4A432586E5577701104DB4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ind w:left="4"/>
                    </w:pPr>
                    <w:r>
                      <w:rPr>
                        <w:rStyle w:val="PlaceholderText"/>
                      </w:rPr>
                      <w:t>Identify the substantiating data items and/or certifications that support issuance of the technical airworthiness approval (e.g. document number, title, date).</w:t>
                    </w:r>
                  </w:p>
                </w:sdtContent>
              </w:sdt>
              <w:p w:rsidR="00340BE8" w:rsidRDefault="00340BE8" w:rsidP="00340BE8">
                <w:pPr>
                  <w:pStyle w:val="FillerText"/>
                  <w:widowControl w:val="0"/>
                  <w:ind w:left="4"/>
                </w:pPr>
              </w:p>
              <w:p w:rsidR="00340BE8" w:rsidRPr="004A2671" w:rsidRDefault="00340BE8" w:rsidP="00340BE8"/>
            </w:tc>
          </w:tr>
          <w:tr w:rsidR="00340BE8" w:rsidRPr="00643219" w:rsidTr="00340BE8">
            <w:trPr>
              <w:cantSplit/>
              <w:trHeight w:val="288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340BE8" w:rsidRPr="00F630F3" w:rsidRDefault="00340BE8" w:rsidP="00340BE8">
                <w:pPr>
                  <w:pStyle w:val="FormText"/>
                  <w:keepNext/>
                </w:pPr>
                <w:r>
                  <w:t>RESIDUAL RISKS</w:t>
                </w:r>
              </w:p>
            </w:tc>
          </w:tr>
          <w:tr w:rsidR="00340BE8" w:rsidRPr="00643219" w:rsidTr="00485C2B">
            <w:trPr>
              <w:cantSplit/>
              <w:trHeight w:val="360"/>
            </w:trPr>
            <w:tc>
              <w:tcPr>
                <w:tcW w:w="4590" w:type="dxa"/>
                <w:gridSpan w:val="3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tcMar>
                  <w:top w:w="43" w:type="dxa"/>
                  <w:left w:w="0" w:type="dxa"/>
                  <w:bottom w:w="43" w:type="dxa"/>
                </w:tcMar>
                <w:vAlign w:val="center"/>
              </w:tcPr>
              <w:p w:rsidR="00340BE8" w:rsidRPr="004E27A9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Hazard Description</w:t>
                </w:r>
              </w:p>
            </w:tc>
            <w:tc>
              <w:tcPr>
                <w:tcW w:w="261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E27A9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Mishap Severity</w:t>
                </w:r>
              </w:p>
            </w:tc>
            <w:tc>
              <w:tcPr>
                <w:tcW w:w="243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340BE8" w:rsidRPr="004E27A9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Mishap Probability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:rsidR="00340BE8" w:rsidRDefault="00340BE8" w:rsidP="00340BE8">
                <w:pPr>
                  <w:pStyle w:val="FillerText"/>
                  <w:widowControl w:val="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Risk Level</w:t>
                </w:r>
              </w:p>
              <w:p w:rsidR="00340BE8" w:rsidRPr="004E27A9" w:rsidRDefault="00340BE8" w:rsidP="00340BE8">
                <w:pPr>
                  <w:pStyle w:val="FormText"/>
                  <w:keepNext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(RAC)</w:t>
                </w:r>
              </w:p>
            </w:tc>
          </w:tr>
          <w:tr w:rsidR="00340BE8" w:rsidRPr="00643219" w:rsidTr="00D4132F">
            <w:trPr>
              <w:cantSplit/>
              <w:trHeight w:val="360"/>
            </w:trPr>
            <w:tc>
              <w:tcPr>
                <w:tcW w:w="4590" w:type="dxa"/>
                <w:gridSpan w:val="3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86" w:type="dxa"/>
                  <w:left w:w="101" w:type="dxa"/>
                  <w:bottom w:w="86" w:type="dxa"/>
                  <w:right w:w="86" w:type="dxa"/>
                </w:tcMar>
              </w:tcPr>
              <w:sdt>
                <w:sdtPr>
                  <w:id w:val="-1368290336"/>
                  <w:placeholder>
                    <w:docPart w:val="227315C161014DC4B1F2320BAE7601B9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widowControl w:val="0"/>
                      <w:ind w:left="-11"/>
                      <w:rPr>
                        <w:rStyle w:val="PlaceholderText"/>
                      </w:rPr>
                    </w:pPr>
                    <w:r>
                      <w:rPr>
                        <w:rStyle w:val="PlaceholderText"/>
                      </w:rPr>
                      <w:t xml:space="preserve">Identify any new hazards due to airworthiness non-compliance in accordance with AWB-150. </w:t>
                    </w:r>
                    <w:r w:rsidR="00153877">
                      <w:rPr>
                        <w:rStyle w:val="PlaceholderText"/>
                      </w:rPr>
                      <w:t xml:space="preserve">Each hazard must reference all associated non-compliant airworthiness criteria. </w:t>
                    </w:r>
                    <w:r>
                      <w:rPr>
                        <w:rStyle w:val="PlaceholderText"/>
                      </w:rPr>
                      <w:t xml:space="preserve">Reference supporting risk assessments, if not contained herein. </w:t>
                    </w:r>
                  </w:p>
                  <w:p w:rsidR="00340BE8" w:rsidRDefault="00340BE8" w:rsidP="00340BE8">
                    <w:pPr>
                      <w:pStyle w:val="FillerText"/>
                      <w:widowControl w:val="0"/>
                      <w:ind w:left="-11"/>
                      <w:rPr>
                        <w:rStyle w:val="PlaceholderText"/>
                      </w:rPr>
                    </w:pPr>
                  </w:p>
                  <w:p w:rsidR="00340BE8" w:rsidRPr="00575C68" w:rsidRDefault="00340BE8" w:rsidP="00340BE8">
                    <w:pPr>
                      <w:pStyle w:val="FillerText"/>
                      <w:widowControl w:val="0"/>
                      <w:ind w:left="-11"/>
                      <w:rPr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</w:rPr>
                      <w:t>Insert a new row for each additional hazard. New rows can only be inserted when in “Design Mode,” which is located in the “Controls” section of the “</w:t>
                    </w:r>
                    <w:r w:rsidRPr="00E1600F">
                      <w:rPr>
                        <w:rStyle w:val="PlaceholderText"/>
                      </w:rPr>
                      <w:t>Developer</w:t>
                    </w:r>
                    <w:r>
                      <w:rPr>
                        <w:rStyle w:val="PlaceholderText"/>
                      </w:rPr>
                      <w:t>”</w:t>
                    </w:r>
                    <w:r w:rsidRPr="00E1600F">
                      <w:rPr>
                        <w:rStyle w:val="PlaceholderText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tab.</w:t>
                    </w:r>
                  </w:p>
                </w:sdtContent>
              </w:sdt>
            </w:tc>
            <w:tc>
              <w:tcPr>
                <w:tcW w:w="2610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sz w:val="16"/>
                    <w:szCs w:val="16"/>
                  </w:rPr>
                  <w:id w:val="-1078898240"/>
                  <w:placeholder>
                    <w:docPart w:val="EA7BCCBEACEF495B920038247E0DD2E3"/>
                  </w:placeholder>
                  <w:showingPlcHdr/>
                </w:sdtPr>
                <w:sdtEndPr/>
                <w:sdtContent>
                  <w:p w:rsidR="00340BE8" w:rsidRPr="00B80395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6"/>
                        <w:szCs w:val="16"/>
                      </w:rPr>
                    </w:pPr>
                    <w:r w:rsidRPr="00E1600F">
                      <w:rPr>
                        <w:szCs w:val="16"/>
                      </w:rPr>
                      <w:t xml:space="preserve"> </w:t>
                    </w:r>
                    <w:r>
                      <w:rPr>
                        <w:rStyle w:val="PlaceholderText"/>
                      </w:rPr>
                      <w:t>Identify the severity. Include the supporting technical rationale for the severity if not contained in a supporting risk assessment.</w:t>
                    </w:r>
                  </w:p>
                </w:sdtContent>
              </w:sdt>
            </w:tc>
            <w:tc>
              <w:tcPr>
                <w:tcW w:w="243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sz w:val="16"/>
                    <w:szCs w:val="16"/>
                  </w:rPr>
                  <w:id w:val="-760220302"/>
                  <w:placeholder>
                    <w:docPart w:val="7AB5AB31EDCB4F54BF10FD7B851346DF"/>
                  </w:placeholder>
                  <w:showingPlcHdr/>
                </w:sdtPr>
                <w:sdtEndPr/>
                <w:sdtContent>
                  <w:p w:rsidR="00340BE8" w:rsidRPr="00B80395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6"/>
                        <w:szCs w:val="16"/>
                      </w:rPr>
                    </w:pPr>
                    <w:r>
                      <w:rPr>
                        <w:rStyle w:val="PlaceholderText"/>
                      </w:rPr>
                      <w:t>Identify the probability. Include the supporting technical rationale if not contained in a supporting risk assessment.</w:t>
                    </w:r>
                  </w:p>
                </w:sdtContent>
              </w:sdt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auto"/>
                <w:tcMar>
                  <w:top w:w="86" w:type="dxa"/>
                  <w:bottom w:w="86" w:type="dxa"/>
                </w:tcMar>
              </w:tcPr>
              <w:sdt>
                <w:sdtPr>
                  <w:rPr>
                    <w:sz w:val="16"/>
                    <w:szCs w:val="16"/>
                  </w:rPr>
                  <w:id w:val="1670827072"/>
                  <w:placeholder>
                    <w:docPart w:val="0681EA1EBF804115A59B79882DA81DAB"/>
                  </w:placeholder>
                  <w:showingPlcHdr/>
                </w:sdtPr>
                <w:sdtEndPr/>
                <w:sdtContent>
                  <w:p w:rsidR="00340BE8" w:rsidRPr="00E51355" w:rsidRDefault="00340BE8" w:rsidP="00340BE8">
                    <w:pPr>
                      <w:pStyle w:val="FillerText"/>
                      <w:widowControl w:val="0"/>
                      <w:rPr>
                        <w:rFonts w:asciiTheme="minorHAnsi" w:hAnsiTheme="minorHAnsi" w:cstheme="minorBidi"/>
                        <w:sz w:val="16"/>
                        <w:szCs w:val="16"/>
                      </w:rPr>
                    </w:pPr>
                    <w:r w:rsidRPr="00E1600F">
                      <w:rPr>
                        <w:szCs w:val="16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MITIGATION OPTIONS AND RECOMMENDATION</w:t>
                </w:r>
              </w:p>
              <w:sdt>
                <w:sdtPr>
                  <w:id w:val="296571697"/>
                  <w:placeholder>
                    <w:docPart w:val="D209FC8504584403802545C27A441A7D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>Describe options to mitigate the risk of the hazard and/or accept the risk. Options should be developed following the MIL</w:t>
                    </w:r>
                    <w:r>
                      <w:rPr>
                        <w:rStyle w:val="PlaceholderText"/>
                      </w:rPr>
                      <w:noBreakHyphen/>
                      <w:t>STD</w:t>
                    </w:r>
                    <w:r>
                      <w:rPr>
                        <w:rStyle w:val="PlaceholderText"/>
                      </w:rPr>
                      <w:noBreakHyphen/>
                      <w:t>882E mitigation order of precedence. Provide a recommendation for the Risk Acceptance Authority.</w:t>
                    </w:r>
                  </w:p>
                </w:sdtContent>
              </w:sdt>
            </w:tc>
          </w:tr>
          <w:tr w:rsidR="00340BE8" w:rsidRPr="00643219" w:rsidTr="00340BE8">
            <w:trPr>
              <w:trHeight w:val="288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shd w:val="clear" w:color="auto" w:fill="D9D9D9" w:themeFill="background1" w:themeFillShade="D9"/>
                <w:tcMar>
                  <w:top w:w="43" w:type="dxa"/>
                  <w:bottom w:w="43" w:type="dxa"/>
                </w:tcMar>
                <w:vAlign w:val="center"/>
              </w:tcPr>
              <w:p w:rsidR="00340BE8" w:rsidRPr="00F630F3" w:rsidRDefault="00340BE8" w:rsidP="00340BE8">
                <w:pPr>
                  <w:pStyle w:val="FormText"/>
                  <w:keepNext/>
                </w:pPr>
                <w:r>
                  <w:t xml:space="preserve">INSTRUCTIONS OR </w:t>
                </w:r>
                <w:r w:rsidRPr="00485C2B">
                  <w:t xml:space="preserve">LIMITATIONS </w:t>
                </w:r>
                <w:r>
                  <w:t>NOT SPECIFIED IN APPROVED TECHNICAL DATA</w:t>
                </w:r>
              </w:p>
            </w:tc>
          </w:tr>
          <w:tr w:rsidR="00340BE8" w:rsidRPr="00B36059" w:rsidTr="00340BE8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Ex>
            <w:trPr>
              <w:trHeight w:val="720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sdt>
                <w:sdtPr>
                  <w:id w:val="1520353080"/>
                  <w:placeholder>
                    <w:docPart w:val="2391E9A312244F9D8AA29D02E6923E3C"/>
                  </w:placeholder>
                  <w:showingPlcHdr/>
                </w:sdtPr>
                <w:sdtEndPr/>
                <w:sdtContent>
                  <w:p w:rsidR="00340BE8" w:rsidRPr="004B3825" w:rsidRDefault="00340BE8" w:rsidP="00340BE8">
                    <w:pPr>
                      <w:pStyle w:val="FillerText"/>
                      <w:widowControl w:val="0"/>
                      <w:ind w:left="4"/>
                      <w:rPr>
                        <w:rFonts w:asciiTheme="minorHAnsi" w:hAnsiTheme="minorHAnsi" w:cstheme="minorBidi"/>
                      </w:rPr>
                    </w:pPr>
                    <w:r>
                      <w:rPr>
                        <w:rStyle w:val="PlaceholderText"/>
                      </w:rPr>
                      <w:t>Identify the limitations, restrictions, and procedures that are not included in the associated manuals.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288"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340BE8" w:rsidRPr="00F630F3" w:rsidRDefault="00340BE8" w:rsidP="00340BE8">
                <w:pPr>
                  <w:pStyle w:val="FormText"/>
                  <w:keepNext/>
                </w:pPr>
                <w:r>
                  <w:lastRenderedPageBreak/>
                  <w:t>COORDINATION AND APPROVAL</w:t>
                </w:r>
              </w:p>
            </w:tc>
          </w:tr>
          <w:tr w:rsidR="00340BE8" w:rsidRPr="00643219" w:rsidTr="001C0405">
            <w:trPr>
              <w:cantSplit/>
            </w:trPr>
            <w:tc>
              <w:tcPr>
                <w:tcW w:w="10800" w:type="dxa"/>
                <w:gridSpan w:val="11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000000" w:themeColor="text1"/>
                  <w:right w:val="single" w:sz="12" w:space="0" w:color="auto"/>
                </w:tcBorders>
                <w:shd w:val="clear" w:color="auto" w:fill="auto"/>
              </w:tcPr>
              <w:p w:rsidR="00340BE8" w:rsidRPr="00094EF2" w:rsidRDefault="00340BE8" w:rsidP="00AE1AC4">
                <w:pPr>
                  <w:pStyle w:val="CellCaption"/>
                  <w:keepNext/>
                  <w:spacing w:before="60" w:after="60"/>
                  <w:rPr>
                    <w:rFonts w:ascii="Arial" w:hAnsi="Arial"/>
                    <w:color w:val="auto"/>
                    <w:sz w:val="20"/>
                  </w:rPr>
                </w:pPr>
                <w:r>
                  <w:rPr>
                    <w:rFonts w:ascii="Arial" w:hAnsi="Arial"/>
                    <w:color w:val="auto"/>
                    <w:sz w:val="20"/>
                  </w:rPr>
                  <w:t xml:space="preserve">I approve the compliance report. It provides adequate evidence that relevant subject matter experts conducted a data-driven assessment of the modification against the approved </w:t>
                </w:r>
                <w:r w:rsidR="00AE1AC4">
                  <w:rPr>
                    <w:rFonts w:ascii="Arial" w:hAnsi="Arial"/>
                    <w:color w:val="auto"/>
                    <w:sz w:val="20"/>
                  </w:rPr>
                  <w:t>c</w:t>
                </w:r>
                <w:r>
                  <w:rPr>
                    <w:rFonts w:ascii="Arial" w:hAnsi="Arial"/>
                    <w:color w:val="auto"/>
                    <w:sz w:val="20"/>
                  </w:rPr>
                  <w:t xml:space="preserve">ertification </w:t>
                </w:r>
                <w:r w:rsidR="00AE1AC4">
                  <w:rPr>
                    <w:rFonts w:ascii="Arial" w:hAnsi="Arial"/>
                    <w:color w:val="auto"/>
                    <w:sz w:val="20"/>
                  </w:rPr>
                  <w:t>b</w:t>
                </w:r>
                <w:r>
                  <w:rPr>
                    <w:rFonts w:ascii="Arial" w:hAnsi="Arial"/>
                    <w:color w:val="auto"/>
                    <w:sz w:val="20"/>
                  </w:rPr>
                  <w:t>asis. All non-compliant certification criteria are identified and the associated risk levels are accurate.</w:t>
                </w:r>
              </w:p>
            </w:tc>
          </w:tr>
          <w:tr w:rsidR="00340BE8" w:rsidRPr="00643219" w:rsidTr="00340BE8">
            <w:trPr>
              <w:cantSplit/>
              <w:trHeight w:val="720"/>
            </w:trPr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 xml:space="preserve">(Name, </w:t>
                </w:r>
                <w:r>
                  <w:rPr>
                    <w:i/>
                  </w:rPr>
                  <w:t>S</w:t>
                </w:r>
                <w:r w:rsidRPr="004A2671">
                  <w:rPr>
                    <w:i/>
                  </w:rPr>
                  <w:t>ME Endorsement or Competency Management Level, Office)</w:t>
                </w:r>
              </w:p>
              <w:sdt>
                <w:sdtPr>
                  <w:id w:val="190957645"/>
                  <w:placeholder>
                    <w:docPart w:val="A5F5B68D28E946E3AD80F4A1E5B7C17B"/>
                  </w:placeholder>
                  <w:showingPlcHdr/>
                </w:sdtPr>
                <w:sdtEndPr/>
                <w:sdtContent>
                  <w:p w:rsidR="00340BE8" w:rsidRPr="00FE1E21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13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169072105"/>
                  <w:placeholder>
                    <w:docPart w:val="57F395A948C24C67A9CBA6EE726DA013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720"/>
            </w:trPr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>(Name, SME Endorsement or Competency Management Level, Office)</w:t>
                </w:r>
              </w:p>
              <w:sdt>
                <w:sdtPr>
                  <w:id w:val="-447468924"/>
                  <w:placeholder>
                    <w:docPart w:val="334736B2F4594CF1A757845DBAB1DB7E"/>
                  </w:placeholder>
                  <w:showingPlcHdr/>
                </w:sdtPr>
                <w:sdtEndPr/>
                <w:sdtContent>
                  <w:p w:rsidR="00340BE8" w:rsidRPr="00E83786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13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-1305534123"/>
                  <w:placeholder>
                    <w:docPart w:val="1F836F4D40804188AF792D74ABA74E46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720"/>
            </w:trPr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>(Name, SME Endorsement or Competency Management Level, Office)</w:t>
                </w:r>
              </w:p>
              <w:sdt>
                <w:sdtPr>
                  <w:id w:val="2087805546"/>
                  <w:placeholder>
                    <w:docPart w:val="19D21ED1FAB246F78D05696797593D52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13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1228262182"/>
                  <w:placeholder>
                    <w:docPart w:val="A316106BC4C345F793A2C0824DD13351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RPr="00643219" w:rsidTr="00340BE8">
            <w:trPr>
              <w:cantSplit/>
              <w:trHeight w:val="720"/>
            </w:trPr>
            <w:tc>
              <w:tcPr>
                <w:tcW w:w="5670" w:type="dxa"/>
                <w:gridSpan w:val="6"/>
                <w:tcBorders>
                  <w:top w:val="single" w:sz="4" w:space="0" w:color="auto"/>
                  <w:left w:val="single" w:sz="12" w:space="0" w:color="000000" w:themeColor="text1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 xml:space="preserve">REVIEWER </w:t>
                </w:r>
                <w:r w:rsidRPr="004A2671">
                  <w:rPr>
                    <w:i/>
                  </w:rPr>
                  <w:t>(Name, SME Endorsement or Competency Management Level, Office)</w:t>
                </w:r>
              </w:p>
              <w:sdt>
                <w:sdtPr>
                  <w:id w:val="234826490"/>
                  <w:placeholder>
                    <w:docPart w:val="6CA9391BB87D45E990F8342005870075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13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keepNext/>
                  <w:spacing w:after="60"/>
                </w:pPr>
                <w:r>
                  <w:t>SIGNATURE AND DATE</w:t>
                </w:r>
              </w:p>
              <w:sdt>
                <w:sdtPr>
                  <w:id w:val="1427153984"/>
                  <w:placeholder>
                    <w:docPart w:val="DBE79D5826DD47BD8C1DE34210FA6DA1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  <w:keepNext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  <w:tr w:rsidR="00340BE8" w:rsidTr="00340BE8">
            <w:trPr>
              <w:cantSplit/>
              <w:trHeight w:val="720"/>
            </w:trPr>
            <w:tc>
              <w:tcPr>
                <w:tcW w:w="5670" w:type="dxa"/>
                <w:gridSpan w:val="6"/>
                <w:tcBorders>
                  <w:top w:val="single" w:sz="4" w:space="0" w:color="000000" w:themeColor="text1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tcMar>
                  <w:top w:w="43" w:type="dxa"/>
                  <w:bottom w:w="43" w:type="dxa"/>
                </w:tcMar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DELEGATED TECHNICAL AUTHORITY (</w:t>
                </w:r>
                <w:r w:rsidRPr="004A424C">
                  <w:rPr>
                    <w:i/>
                  </w:rPr>
                  <w:t>Name, Title, Office</w:t>
                </w:r>
                <w:r>
                  <w:t>)</w:t>
                </w:r>
              </w:p>
              <w:sdt>
                <w:sdtPr>
                  <w:id w:val="-1294213349"/>
                  <w:placeholder>
                    <w:docPart w:val="F6CCFF7DE6B847EBBCBE3A0DAAE70E01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5130" w:type="dxa"/>
                <w:gridSpan w:val="5"/>
                <w:tcBorders>
                  <w:top w:val="single" w:sz="4" w:space="0" w:color="000000" w:themeColor="text1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340BE8" w:rsidRDefault="00340BE8" w:rsidP="00340BE8">
                <w:pPr>
                  <w:pStyle w:val="CellCaption"/>
                  <w:spacing w:after="60"/>
                </w:pPr>
                <w:r>
                  <w:t>SIGNATURE AND DATE</w:t>
                </w:r>
              </w:p>
              <w:sdt>
                <w:sdtPr>
                  <w:id w:val="-971741779"/>
                  <w:placeholder>
                    <w:docPart w:val="18D606C02E0340D2A60B796CF51B2205"/>
                  </w:placeholder>
                  <w:showingPlcHdr/>
                </w:sdtPr>
                <w:sdtEndPr/>
                <w:sdtContent>
                  <w:p w:rsidR="00340BE8" w:rsidRDefault="00340BE8" w:rsidP="00340BE8">
                    <w:pPr>
                      <w:pStyle w:val="FillerText"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tc>
          </w:tr>
        </w:tbl>
        <w:p w:rsidR="0095732F" w:rsidRDefault="005A7FE4" w:rsidP="007E65D9">
          <w:pPr>
            <w:rPr>
              <w:sz w:val="2"/>
            </w:rPr>
          </w:pPr>
        </w:p>
      </w:sdtContent>
    </w:sdt>
    <w:sectPr w:rsidR="0095732F" w:rsidSect="00062FCF">
      <w:footerReference w:type="default" r:id="rId8"/>
      <w:pgSz w:w="12240" w:h="15840" w:code="1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C4" w:rsidRDefault="00AE1AC4">
      <w:r>
        <w:separator/>
      </w:r>
    </w:p>
  </w:endnote>
  <w:endnote w:type="continuationSeparator" w:id="0">
    <w:p w:rsidR="00AE1AC4" w:rsidRDefault="00AE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CD8" w:rsidRPr="002E2CD6" w:rsidRDefault="005A7FE4" w:rsidP="007E65D9">
    <w:pPr>
      <w:pStyle w:val="FormNumberDate"/>
      <w:tabs>
        <w:tab w:val="clear" w:pos="4680"/>
        <w:tab w:val="clear" w:pos="9360"/>
        <w:tab w:val="center" w:pos="5400"/>
        <w:tab w:val="right" w:pos="10800"/>
      </w:tabs>
    </w:pPr>
    <w:sdt>
      <w:sdtPr>
        <w:id w:val="2085017659"/>
        <w:lock w:val="contentLocked"/>
        <w:placeholder>
          <w:docPart w:val="3BA6856F4AA4467E82D233B7D146BD9E"/>
        </w:placeholder>
        <w:group/>
      </w:sdtPr>
      <w:sdtEndPr/>
      <w:sdtContent>
        <w:r w:rsidR="00C027F0">
          <w:t xml:space="preserve">AFLCMC/EZZ </w:t>
        </w:r>
        <w:r w:rsidR="0046543A">
          <w:t>Template 140-1</w:t>
        </w:r>
        <w:r w:rsidR="00846CD8">
          <w:t>, 201</w:t>
        </w:r>
        <w:r w:rsidR="0046543A">
          <w:t>91</w:t>
        </w:r>
        <w:r w:rsidR="00AE1AC4">
          <w:t>202</w:t>
        </w:r>
        <w:r w:rsidR="00846CD8">
          <w:tab/>
          <w:t xml:space="preserve">Prescribed by </w:t>
        </w:r>
        <w:r w:rsidR="002A24C3">
          <w:t>AC-</w:t>
        </w:r>
        <w:r w:rsidR="0046543A">
          <w:t>19-05</w:t>
        </w:r>
      </w:sdtContent>
    </w:sdt>
    <w:r w:rsidR="00846CD8">
      <w:tab/>
      <w:t xml:space="preserve">Page </w:t>
    </w:r>
    <w:r w:rsidR="00846CD8" w:rsidRPr="004A424C">
      <w:rPr>
        <w:u w:val="single"/>
      </w:rPr>
      <w:fldChar w:fldCharType="begin"/>
    </w:r>
    <w:r w:rsidR="00846CD8" w:rsidRPr="004A424C">
      <w:rPr>
        <w:u w:val="single"/>
      </w:rPr>
      <w:instrText xml:space="preserve"> PAGE   \* MERGEFORMAT </w:instrText>
    </w:r>
    <w:r w:rsidR="00846CD8" w:rsidRPr="004A424C">
      <w:rPr>
        <w:u w:val="single"/>
      </w:rPr>
      <w:fldChar w:fldCharType="separate"/>
    </w:r>
    <w:r w:rsidR="00AE1AC4">
      <w:rPr>
        <w:noProof/>
        <w:u w:val="single"/>
      </w:rPr>
      <w:t>2</w:t>
    </w:r>
    <w:r w:rsidR="00846CD8" w:rsidRPr="004A424C">
      <w:rPr>
        <w:u w:val="single"/>
      </w:rPr>
      <w:fldChar w:fldCharType="end"/>
    </w:r>
    <w:r w:rsidR="00846CD8">
      <w:t xml:space="preserve"> of </w:t>
    </w:r>
    <w:r w:rsidR="002A477A">
      <w:rPr>
        <w:noProof/>
        <w:u w:val="single"/>
      </w:rPr>
      <w:fldChar w:fldCharType="begin"/>
    </w:r>
    <w:r w:rsidR="002A477A">
      <w:rPr>
        <w:noProof/>
        <w:u w:val="single"/>
      </w:rPr>
      <w:instrText xml:space="preserve"> SECTIONPAGES   \* MERGEFORMAT </w:instrText>
    </w:r>
    <w:r w:rsidR="002A477A">
      <w:rPr>
        <w:noProof/>
        <w:u w:val="single"/>
      </w:rPr>
      <w:fldChar w:fldCharType="separate"/>
    </w:r>
    <w:r>
      <w:rPr>
        <w:noProof/>
        <w:u w:val="single"/>
      </w:rPr>
      <w:t>4</w:t>
    </w:r>
    <w:r w:rsidR="002A477A">
      <w:rPr>
        <w:noProof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C4" w:rsidRDefault="00AE1AC4">
      <w:r>
        <w:separator/>
      </w:r>
    </w:p>
  </w:footnote>
  <w:footnote w:type="continuationSeparator" w:id="0">
    <w:p w:rsidR="00AE1AC4" w:rsidRDefault="00AE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A1E"/>
    <w:multiLevelType w:val="hybridMultilevel"/>
    <w:tmpl w:val="99C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F93"/>
    <w:multiLevelType w:val="hybridMultilevel"/>
    <w:tmpl w:val="188C3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C48"/>
    <w:multiLevelType w:val="hybridMultilevel"/>
    <w:tmpl w:val="5EA69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4EF0"/>
    <w:multiLevelType w:val="hybridMultilevel"/>
    <w:tmpl w:val="2824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614"/>
    <w:multiLevelType w:val="hybridMultilevel"/>
    <w:tmpl w:val="98044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519B"/>
    <w:multiLevelType w:val="hybridMultilevel"/>
    <w:tmpl w:val="A87A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1E5"/>
    <w:multiLevelType w:val="multilevel"/>
    <w:tmpl w:val="06EE397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7F029E"/>
    <w:multiLevelType w:val="hybridMultilevel"/>
    <w:tmpl w:val="3664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1A42"/>
    <w:multiLevelType w:val="hybridMultilevel"/>
    <w:tmpl w:val="27D47318"/>
    <w:lvl w:ilvl="0" w:tplc="59208C4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4A11"/>
    <w:multiLevelType w:val="hybridMultilevel"/>
    <w:tmpl w:val="0D20D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2FD7"/>
    <w:multiLevelType w:val="hybridMultilevel"/>
    <w:tmpl w:val="F0C2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53429"/>
    <w:multiLevelType w:val="hybridMultilevel"/>
    <w:tmpl w:val="4B22D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612D"/>
    <w:multiLevelType w:val="hybridMultilevel"/>
    <w:tmpl w:val="829C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B99"/>
    <w:multiLevelType w:val="hybridMultilevel"/>
    <w:tmpl w:val="CB3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34478"/>
    <w:multiLevelType w:val="hybridMultilevel"/>
    <w:tmpl w:val="DD14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B3E0C"/>
    <w:multiLevelType w:val="hybridMultilevel"/>
    <w:tmpl w:val="27D4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77687"/>
    <w:multiLevelType w:val="hybridMultilevel"/>
    <w:tmpl w:val="D898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A731F"/>
    <w:multiLevelType w:val="hybridMultilevel"/>
    <w:tmpl w:val="F6302E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14"/>
  </w:num>
  <w:num w:numId="12">
    <w:abstractNumId w:val="7"/>
  </w:num>
  <w:num w:numId="13">
    <w:abstractNumId w:val="15"/>
  </w:num>
  <w:num w:numId="14">
    <w:abstractNumId w:val="12"/>
  </w:num>
  <w:num w:numId="15">
    <w:abstractNumId w:val="10"/>
  </w:num>
  <w:num w:numId="16">
    <w:abstractNumId w:val="13"/>
  </w:num>
  <w:num w:numId="17">
    <w:abstractNumId w:val="16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C4"/>
    <w:rsid w:val="00001A31"/>
    <w:rsid w:val="00003296"/>
    <w:rsid w:val="000035B3"/>
    <w:rsid w:val="0000505B"/>
    <w:rsid w:val="00005951"/>
    <w:rsid w:val="00006626"/>
    <w:rsid w:val="00006BD5"/>
    <w:rsid w:val="0001114A"/>
    <w:rsid w:val="000132C4"/>
    <w:rsid w:val="00013843"/>
    <w:rsid w:val="00015291"/>
    <w:rsid w:val="0001589A"/>
    <w:rsid w:val="00016542"/>
    <w:rsid w:val="000178FF"/>
    <w:rsid w:val="000210FF"/>
    <w:rsid w:val="00022C31"/>
    <w:rsid w:val="00024883"/>
    <w:rsid w:val="0002668C"/>
    <w:rsid w:val="00027213"/>
    <w:rsid w:val="00027AEE"/>
    <w:rsid w:val="00032907"/>
    <w:rsid w:val="00032C4E"/>
    <w:rsid w:val="00033F9A"/>
    <w:rsid w:val="000343BB"/>
    <w:rsid w:val="0003589C"/>
    <w:rsid w:val="000362F2"/>
    <w:rsid w:val="00036C8C"/>
    <w:rsid w:val="00041C21"/>
    <w:rsid w:val="00041DA8"/>
    <w:rsid w:val="00042804"/>
    <w:rsid w:val="0004447F"/>
    <w:rsid w:val="0004558E"/>
    <w:rsid w:val="000475C7"/>
    <w:rsid w:val="00047E57"/>
    <w:rsid w:val="0005116E"/>
    <w:rsid w:val="000521DC"/>
    <w:rsid w:val="00053B8E"/>
    <w:rsid w:val="000560FC"/>
    <w:rsid w:val="00056659"/>
    <w:rsid w:val="0005720C"/>
    <w:rsid w:val="000579D0"/>
    <w:rsid w:val="00061701"/>
    <w:rsid w:val="00062FCF"/>
    <w:rsid w:val="000633A4"/>
    <w:rsid w:val="000635C8"/>
    <w:rsid w:val="00064B53"/>
    <w:rsid w:val="00066381"/>
    <w:rsid w:val="00066F1D"/>
    <w:rsid w:val="00071BA2"/>
    <w:rsid w:val="00072C76"/>
    <w:rsid w:val="00077584"/>
    <w:rsid w:val="000775E4"/>
    <w:rsid w:val="000807A9"/>
    <w:rsid w:val="000832E4"/>
    <w:rsid w:val="00083BFF"/>
    <w:rsid w:val="00083EAB"/>
    <w:rsid w:val="000852F0"/>
    <w:rsid w:val="00085757"/>
    <w:rsid w:val="00091E9C"/>
    <w:rsid w:val="000926A2"/>
    <w:rsid w:val="00094917"/>
    <w:rsid w:val="00094BC7"/>
    <w:rsid w:val="00094C30"/>
    <w:rsid w:val="00094EF2"/>
    <w:rsid w:val="00095194"/>
    <w:rsid w:val="000951A5"/>
    <w:rsid w:val="000952CE"/>
    <w:rsid w:val="00096333"/>
    <w:rsid w:val="000A1707"/>
    <w:rsid w:val="000A5955"/>
    <w:rsid w:val="000B1600"/>
    <w:rsid w:val="000B204E"/>
    <w:rsid w:val="000B73EA"/>
    <w:rsid w:val="000B7806"/>
    <w:rsid w:val="000C03D8"/>
    <w:rsid w:val="000C05E2"/>
    <w:rsid w:val="000C1D4B"/>
    <w:rsid w:val="000C1D52"/>
    <w:rsid w:val="000C257C"/>
    <w:rsid w:val="000C2A1D"/>
    <w:rsid w:val="000C451D"/>
    <w:rsid w:val="000C619F"/>
    <w:rsid w:val="000C61F7"/>
    <w:rsid w:val="000C69D2"/>
    <w:rsid w:val="000C6C95"/>
    <w:rsid w:val="000C77C6"/>
    <w:rsid w:val="000D0A70"/>
    <w:rsid w:val="000D0C51"/>
    <w:rsid w:val="000D0CF7"/>
    <w:rsid w:val="000D3457"/>
    <w:rsid w:val="000D4839"/>
    <w:rsid w:val="000D5230"/>
    <w:rsid w:val="000D536E"/>
    <w:rsid w:val="000D5C5F"/>
    <w:rsid w:val="000E28B6"/>
    <w:rsid w:val="000E390E"/>
    <w:rsid w:val="000E5050"/>
    <w:rsid w:val="000E53BF"/>
    <w:rsid w:val="000F01E2"/>
    <w:rsid w:val="000F0747"/>
    <w:rsid w:val="000F0F31"/>
    <w:rsid w:val="000F20CA"/>
    <w:rsid w:val="000F2D9F"/>
    <w:rsid w:val="000F301A"/>
    <w:rsid w:val="000F6875"/>
    <w:rsid w:val="000F6CCB"/>
    <w:rsid w:val="001007A5"/>
    <w:rsid w:val="0010087A"/>
    <w:rsid w:val="001010A7"/>
    <w:rsid w:val="00104D8B"/>
    <w:rsid w:val="00110CA4"/>
    <w:rsid w:val="00111368"/>
    <w:rsid w:val="001128DE"/>
    <w:rsid w:val="00113DE1"/>
    <w:rsid w:val="00117552"/>
    <w:rsid w:val="00122A76"/>
    <w:rsid w:val="00124398"/>
    <w:rsid w:val="00125871"/>
    <w:rsid w:val="001269A8"/>
    <w:rsid w:val="001315B7"/>
    <w:rsid w:val="00131E06"/>
    <w:rsid w:val="00132C5C"/>
    <w:rsid w:val="00133252"/>
    <w:rsid w:val="001341FD"/>
    <w:rsid w:val="00134A8C"/>
    <w:rsid w:val="00135C8F"/>
    <w:rsid w:val="00136259"/>
    <w:rsid w:val="00136AB1"/>
    <w:rsid w:val="00136B12"/>
    <w:rsid w:val="00140F8C"/>
    <w:rsid w:val="001418BA"/>
    <w:rsid w:val="00144340"/>
    <w:rsid w:val="0014704A"/>
    <w:rsid w:val="00147ABD"/>
    <w:rsid w:val="00147BAD"/>
    <w:rsid w:val="001525F4"/>
    <w:rsid w:val="00153877"/>
    <w:rsid w:val="00153C09"/>
    <w:rsid w:val="001540EC"/>
    <w:rsid w:val="001567F8"/>
    <w:rsid w:val="00164D73"/>
    <w:rsid w:val="00166C75"/>
    <w:rsid w:val="00166F84"/>
    <w:rsid w:val="00167955"/>
    <w:rsid w:val="00167AF6"/>
    <w:rsid w:val="00171C30"/>
    <w:rsid w:val="00174EF2"/>
    <w:rsid w:val="0018024E"/>
    <w:rsid w:val="00181913"/>
    <w:rsid w:val="00182C17"/>
    <w:rsid w:val="0018448B"/>
    <w:rsid w:val="00187487"/>
    <w:rsid w:val="00187E49"/>
    <w:rsid w:val="00192073"/>
    <w:rsid w:val="0019220C"/>
    <w:rsid w:val="001939DE"/>
    <w:rsid w:val="001947F5"/>
    <w:rsid w:val="001A2DF0"/>
    <w:rsid w:val="001A3FA2"/>
    <w:rsid w:val="001A4167"/>
    <w:rsid w:val="001A5130"/>
    <w:rsid w:val="001A54EE"/>
    <w:rsid w:val="001A7CB2"/>
    <w:rsid w:val="001B1AD0"/>
    <w:rsid w:val="001B2EC3"/>
    <w:rsid w:val="001B35A2"/>
    <w:rsid w:val="001B446A"/>
    <w:rsid w:val="001B7103"/>
    <w:rsid w:val="001C0405"/>
    <w:rsid w:val="001C0ED2"/>
    <w:rsid w:val="001C2A02"/>
    <w:rsid w:val="001C30BF"/>
    <w:rsid w:val="001C35C2"/>
    <w:rsid w:val="001C51C4"/>
    <w:rsid w:val="001C5E86"/>
    <w:rsid w:val="001D05C4"/>
    <w:rsid w:val="001D0E9F"/>
    <w:rsid w:val="001D2BA0"/>
    <w:rsid w:val="001D32EB"/>
    <w:rsid w:val="001D341F"/>
    <w:rsid w:val="001D3AB4"/>
    <w:rsid w:val="001D4869"/>
    <w:rsid w:val="001D5C19"/>
    <w:rsid w:val="001D6CEA"/>
    <w:rsid w:val="001D7977"/>
    <w:rsid w:val="001D7DD5"/>
    <w:rsid w:val="001E05C0"/>
    <w:rsid w:val="001E2AF6"/>
    <w:rsid w:val="001E3988"/>
    <w:rsid w:val="001E637F"/>
    <w:rsid w:val="001F40BF"/>
    <w:rsid w:val="001F48A6"/>
    <w:rsid w:val="001F4A75"/>
    <w:rsid w:val="001F5D99"/>
    <w:rsid w:val="001F5E59"/>
    <w:rsid w:val="001F612A"/>
    <w:rsid w:val="001F6DD2"/>
    <w:rsid w:val="001F7362"/>
    <w:rsid w:val="002010CE"/>
    <w:rsid w:val="0020157C"/>
    <w:rsid w:val="0020421C"/>
    <w:rsid w:val="0020428F"/>
    <w:rsid w:val="00205ED1"/>
    <w:rsid w:val="00207582"/>
    <w:rsid w:val="00207D07"/>
    <w:rsid w:val="002104D8"/>
    <w:rsid w:val="00210CA5"/>
    <w:rsid w:val="00210D8A"/>
    <w:rsid w:val="00211146"/>
    <w:rsid w:val="00212E1C"/>
    <w:rsid w:val="002136E8"/>
    <w:rsid w:val="002158DD"/>
    <w:rsid w:val="0022118C"/>
    <w:rsid w:val="00221CBA"/>
    <w:rsid w:val="002229AC"/>
    <w:rsid w:val="002256EB"/>
    <w:rsid w:val="002276A4"/>
    <w:rsid w:val="00230980"/>
    <w:rsid w:val="0023209D"/>
    <w:rsid w:val="00233CEF"/>
    <w:rsid w:val="002340AB"/>
    <w:rsid w:val="00235B7A"/>
    <w:rsid w:val="00235E3E"/>
    <w:rsid w:val="00235EA3"/>
    <w:rsid w:val="00236287"/>
    <w:rsid w:val="00236B6D"/>
    <w:rsid w:val="002375A3"/>
    <w:rsid w:val="0024272F"/>
    <w:rsid w:val="00242829"/>
    <w:rsid w:val="00243677"/>
    <w:rsid w:val="002449DB"/>
    <w:rsid w:val="00250736"/>
    <w:rsid w:val="00250C05"/>
    <w:rsid w:val="00250D82"/>
    <w:rsid w:val="00253DC9"/>
    <w:rsid w:val="00253E13"/>
    <w:rsid w:val="002554CA"/>
    <w:rsid w:val="00255624"/>
    <w:rsid w:val="002556B2"/>
    <w:rsid w:val="00255949"/>
    <w:rsid w:val="00256C9F"/>
    <w:rsid w:val="00263774"/>
    <w:rsid w:val="00263EFF"/>
    <w:rsid w:val="002646C8"/>
    <w:rsid w:val="002665BD"/>
    <w:rsid w:val="0026701D"/>
    <w:rsid w:val="00267EE0"/>
    <w:rsid w:val="00271A96"/>
    <w:rsid w:val="00271B81"/>
    <w:rsid w:val="00273287"/>
    <w:rsid w:val="002761B1"/>
    <w:rsid w:val="00280485"/>
    <w:rsid w:val="00280B6B"/>
    <w:rsid w:val="00281C2B"/>
    <w:rsid w:val="002876A1"/>
    <w:rsid w:val="00291EB1"/>
    <w:rsid w:val="00295503"/>
    <w:rsid w:val="0029666A"/>
    <w:rsid w:val="00297AB4"/>
    <w:rsid w:val="002A1713"/>
    <w:rsid w:val="002A24C3"/>
    <w:rsid w:val="002A477A"/>
    <w:rsid w:val="002A494B"/>
    <w:rsid w:val="002A5E02"/>
    <w:rsid w:val="002A6793"/>
    <w:rsid w:val="002A6EC9"/>
    <w:rsid w:val="002A7BFC"/>
    <w:rsid w:val="002B29F4"/>
    <w:rsid w:val="002B2F10"/>
    <w:rsid w:val="002B4F00"/>
    <w:rsid w:val="002B5239"/>
    <w:rsid w:val="002B70A9"/>
    <w:rsid w:val="002C7414"/>
    <w:rsid w:val="002C7D86"/>
    <w:rsid w:val="002D0B48"/>
    <w:rsid w:val="002D4E5E"/>
    <w:rsid w:val="002D5944"/>
    <w:rsid w:val="002D7892"/>
    <w:rsid w:val="002E0449"/>
    <w:rsid w:val="002E09DF"/>
    <w:rsid w:val="002E1FEF"/>
    <w:rsid w:val="002E2A90"/>
    <w:rsid w:val="002E2CD6"/>
    <w:rsid w:val="002E2FAA"/>
    <w:rsid w:val="002E2FF9"/>
    <w:rsid w:val="002E5536"/>
    <w:rsid w:val="002E62AE"/>
    <w:rsid w:val="002E71CE"/>
    <w:rsid w:val="002F2A94"/>
    <w:rsid w:val="002F3E66"/>
    <w:rsid w:val="002F3F46"/>
    <w:rsid w:val="002F633C"/>
    <w:rsid w:val="002F72C0"/>
    <w:rsid w:val="003011AE"/>
    <w:rsid w:val="00301A0E"/>
    <w:rsid w:val="00303714"/>
    <w:rsid w:val="00304199"/>
    <w:rsid w:val="00305718"/>
    <w:rsid w:val="00306CD5"/>
    <w:rsid w:val="00310132"/>
    <w:rsid w:val="003110D0"/>
    <w:rsid w:val="003114F1"/>
    <w:rsid w:val="003130FE"/>
    <w:rsid w:val="00317FBA"/>
    <w:rsid w:val="00323FE3"/>
    <w:rsid w:val="003245B7"/>
    <w:rsid w:val="003309CE"/>
    <w:rsid w:val="0033143A"/>
    <w:rsid w:val="003322C4"/>
    <w:rsid w:val="00333F34"/>
    <w:rsid w:val="003343FE"/>
    <w:rsid w:val="003344DA"/>
    <w:rsid w:val="00334F65"/>
    <w:rsid w:val="00335AA5"/>
    <w:rsid w:val="00340A94"/>
    <w:rsid w:val="00340BE8"/>
    <w:rsid w:val="00341867"/>
    <w:rsid w:val="00342C1B"/>
    <w:rsid w:val="00345B13"/>
    <w:rsid w:val="00350AD7"/>
    <w:rsid w:val="00351D01"/>
    <w:rsid w:val="00353DD2"/>
    <w:rsid w:val="003544A4"/>
    <w:rsid w:val="0035472E"/>
    <w:rsid w:val="003558DF"/>
    <w:rsid w:val="0035610D"/>
    <w:rsid w:val="00356880"/>
    <w:rsid w:val="00356B16"/>
    <w:rsid w:val="00357F1B"/>
    <w:rsid w:val="0036368D"/>
    <w:rsid w:val="003637CF"/>
    <w:rsid w:val="0036734D"/>
    <w:rsid w:val="00367A51"/>
    <w:rsid w:val="0037002C"/>
    <w:rsid w:val="00371A9F"/>
    <w:rsid w:val="0037416C"/>
    <w:rsid w:val="0037444C"/>
    <w:rsid w:val="003777D1"/>
    <w:rsid w:val="00380B72"/>
    <w:rsid w:val="0038115D"/>
    <w:rsid w:val="00382EDC"/>
    <w:rsid w:val="003832AB"/>
    <w:rsid w:val="003832BB"/>
    <w:rsid w:val="00383BA0"/>
    <w:rsid w:val="00391731"/>
    <w:rsid w:val="00393E72"/>
    <w:rsid w:val="00393FD7"/>
    <w:rsid w:val="00394FA1"/>
    <w:rsid w:val="00395B8E"/>
    <w:rsid w:val="00395DED"/>
    <w:rsid w:val="00396261"/>
    <w:rsid w:val="00396C0C"/>
    <w:rsid w:val="003A03E4"/>
    <w:rsid w:val="003A0422"/>
    <w:rsid w:val="003A0D07"/>
    <w:rsid w:val="003A0DC0"/>
    <w:rsid w:val="003A1432"/>
    <w:rsid w:val="003A2CB3"/>
    <w:rsid w:val="003A5536"/>
    <w:rsid w:val="003B199B"/>
    <w:rsid w:val="003B7B49"/>
    <w:rsid w:val="003C34B2"/>
    <w:rsid w:val="003C3831"/>
    <w:rsid w:val="003C383F"/>
    <w:rsid w:val="003C48CF"/>
    <w:rsid w:val="003C7C77"/>
    <w:rsid w:val="003D4F31"/>
    <w:rsid w:val="003D6AA7"/>
    <w:rsid w:val="003D6AE9"/>
    <w:rsid w:val="003D76FF"/>
    <w:rsid w:val="003D7E1B"/>
    <w:rsid w:val="003E10F6"/>
    <w:rsid w:val="003E218B"/>
    <w:rsid w:val="003E68B9"/>
    <w:rsid w:val="003E6B9F"/>
    <w:rsid w:val="003E6BB8"/>
    <w:rsid w:val="003E6C0E"/>
    <w:rsid w:val="003E74C5"/>
    <w:rsid w:val="003F191D"/>
    <w:rsid w:val="003F6C08"/>
    <w:rsid w:val="003F7B6D"/>
    <w:rsid w:val="004000DA"/>
    <w:rsid w:val="00405F3C"/>
    <w:rsid w:val="004106BC"/>
    <w:rsid w:val="00413047"/>
    <w:rsid w:val="004135E6"/>
    <w:rsid w:val="00415FDF"/>
    <w:rsid w:val="00417589"/>
    <w:rsid w:val="0042249E"/>
    <w:rsid w:val="00422BD0"/>
    <w:rsid w:val="00425282"/>
    <w:rsid w:val="00425283"/>
    <w:rsid w:val="00427D8E"/>
    <w:rsid w:val="0043076B"/>
    <w:rsid w:val="00430F27"/>
    <w:rsid w:val="00431E29"/>
    <w:rsid w:val="00433F53"/>
    <w:rsid w:val="00434831"/>
    <w:rsid w:val="0043593E"/>
    <w:rsid w:val="004360E4"/>
    <w:rsid w:val="004379EE"/>
    <w:rsid w:val="00443804"/>
    <w:rsid w:val="00443F4F"/>
    <w:rsid w:val="00445BC9"/>
    <w:rsid w:val="0045058A"/>
    <w:rsid w:val="00451615"/>
    <w:rsid w:val="00451826"/>
    <w:rsid w:val="00453455"/>
    <w:rsid w:val="00454CD2"/>
    <w:rsid w:val="004560F8"/>
    <w:rsid w:val="00456349"/>
    <w:rsid w:val="004572E0"/>
    <w:rsid w:val="00460D45"/>
    <w:rsid w:val="004613CA"/>
    <w:rsid w:val="0046394C"/>
    <w:rsid w:val="0046543A"/>
    <w:rsid w:val="00470D49"/>
    <w:rsid w:val="00473F21"/>
    <w:rsid w:val="0047539B"/>
    <w:rsid w:val="00475BD4"/>
    <w:rsid w:val="00475C4D"/>
    <w:rsid w:val="00476109"/>
    <w:rsid w:val="00476424"/>
    <w:rsid w:val="0048449D"/>
    <w:rsid w:val="00484667"/>
    <w:rsid w:val="004852A2"/>
    <w:rsid w:val="00485C2B"/>
    <w:rsid w:val="00485D16"/>
    <w:rsid w:val="00494142"/>
    <w:rsid w:val="0049600B"/>
    <w:rsid w:val="004A0CF5"/>
    <w:rsid w:val="004A2671"/>
    <w:rsid w:val="004A27FE"/>
    <w:rsid w:val="004A424C"/>
    <w:rsid w:val="004A533C"/>
    <w:rsid w:val="004A6A23"/>
    <w:rsid w:val="004B0478"/>
    <w:rsid w:val="004B13DC"/>
    <w:rsid w:val="004B265E"/>
    <w:rsid w:val="004B26A8"/>
    <w:rsid w:val="004B2E28"/>
    <w:rsid w:val="004B3825"/>
    <w:rsid w:val="004B5230"/>
    <w:rsid w:val="004B5F35"/>
    <w:rsid w:val="004C1BC8"/>
    <w:rsid w:val="004C367E"/>
    <w:rsid w:val="004C436B"/>
    <w:rsid w:val="004C5EE4"/>
    <w:rsid w:val="004D0738"/>
    <w:rsid w:val="004D2C1A"/>
    <w:rsid w:val="004D433C"/>
    <w:rsid w:val="004D4A6A"/>
    <w:rsid w:val="004D50C1"/>
    <w:rsid w:val="004D74CF"/>
    <w:rsid w:val="004D777A"/>
    <w:rsid w:val="004D78E5"/>
    <w:rsid w:val="004E083B"/>
    <w:rsid w:val="004E1CD9"/>
    <w:rsid w:val="004E27A9"/>
    <w:rsid w:val="004E34E2"/>
    <w:rsid w:val="004E3F4B"/>
    <w:rsid w:val="004E573D"/>
    <w:rsid w:val="004E5AE2"/>
    <w:rsid w:val="004E5B3C"/>
    <w:rsid w:val="004F0029"/>
    <w:rsid w:val="004F0BA0"/>
    <w:rsid w:val="004F3D50"/>
    <w:rsid w:val="004F7077"/>
    <w:rsid w:val="0050094B"/>
    <w:rsid w:val="00500E4F"/>
    <w:rsid w:val="00511F2A"/>
    <w:rsid w:val="00512200"/>
    <w:rsid w:val="0051503F"/>
    <w:rsid w:val="005155ED"/>
    <w:rsid w:val="00515C54"/>
    <w:rsid w:val="00516FAF"/>
    <w:rsid w:val="00517D39"/>
    <w:rsid w:val="0052178E"/>
    <w:rsid w:val="00524A5B"/>
    <w:rsid w:val="00524D4C"/>
    <w:rsid w:val="0052618A"/>
    <w:rsid w:val="00530418"/>
    <w:rsid w:val="00530979"/>
    <w:rsid w:val="00534516"/>
    <w:rsid w:val="0053519D"/>
    <w:rsid w:val="00535F8E"/>
    <w:rsid w:val="005364DA"/>
    <w:rsid w:val="00536CFF"/>
    <w:rsid w:val="00537ADC"/>
    <w:rsid w:val="0054314C"/>
    <w:rsid w:val="00543D2B"/>
    <w:rsid w:val="00544306"/>
    <w:rsid w:val="005448F9"/>
    <w:rsid w:val="005454D6"/>
    <w:rsid w:val="00545889"/>
    <w:rsid w:val="0054629F"/>
    <w:rsid w:val="00546408"/>
    <w:rsid w:val="0055352A"/>
    <w:rsid w:val="005544F3"/>
    <w:rsid w:val="00556C70"/>
    <w:rsid w:val="005574ED"/>
    <w:rsid w:val="0056087F"/>
    <w:rsid w:val="00561273"/>
    <w:rsid w:val="00562030"/>
    <w:rsid w:val="005650D0"/>
    <w:rsid w:val="00567072"/>
    <w:rsid w:val="00570204"/>
    <w:rsid w:val="00570C7E"/>
    <w:rsid w:val="0057247D"/>
    <w:rsid w:val="0057295E"/>
    <w:rsid w:val="005733F3"/>
    <w:rsid w:val="00573847"/>
    <w:rsid w:val="00573E33"/>
    <w:rsid w:val="00575C68"/>
    <w:rsid w:val="00577631"/>
    <w:rsid w:val="00577D6F"/>
    <w:rsid w:val="00581294"/>
    <w:rsid w:val="0058152B"/>
    <w:rsid w:val="0058177A"/>
    <w:rsid w:val="005824F5"/>
    <w:rsid w:val="00584685"/>
    <w:rsid w:val="00587750"/>
    <w:rsid w:val="00590AF4"/>
    <w:rsid w:val="00591836"/>
    <w:rsid w:val="005974F4"/>
    <w:rsid w:val="005A0AE3"/>
    <w:rsid w:val="005A2030"/>
    <w:rsid w:val="005A4010"/>
    <w:rsid w:val="005A558B"/>
    <w:rsid w:val="005A57DF"/>
    <w:rsid w:val="005A6A7C"/>
    <w:rsid w:val="005A7BC1"/>
    <w:rsid w:val="005A7FE4"/>
    <w:rsid w:val="005B195A"/>
    <w:rsid w:val="005B4097"/>
    <w:rsid w:val="005B6406"/>
    <w:rsid w:val="005B6BF1"/>
    <w:rsid w:val="005C0319"/>
    <w:rsid w:val="005C1E10"/>
    <w:rsid w:val="005C4544"/>
    <w:rsid w:val="005D28D2"/>
    <w:rsid w:val="005D3F15"/>
    <w:rsid w:val="005E0192"/>
    <w:rsid w:val="005E5284"/>
    <w:rsid w:val="005E5703"/>
    <w:rsid w:val="005F03F1"/>
    <w:rsid w:val="005F1C35"/>
    <w:rsid w:val="005F4616"/>
    <w:rsid w:val="005F524C"/>
    <w:rsid w:val="005F569A"/>
    <w:rsid w:val="005F5A99"/>
    <w:rsid w:val="005F6A57"/>
    <w:rsid w:val="006001BE"/>
    <w:rsid w:val="00600326"/>
    <w:rsid w:val="00602FB9"/>
    <w:rsid w:val="0060348D"/>
    <w:rsid w:val="00603FB2"/>
    <w:rsid w:val="00604F3D"/>
    <w:rsid w:val="006138A0"/>
    <w:rsid w:val="00614528"/>
    <w:rsid w:val="006146D1"/>
    <w:rsid w:val="00616004"/>
    <w:rsid w:val="00616AD6"/>
    <w:rsid w:val="00617059"/>
    <w:rsid w:val="00617DF7"/>
    <w:rsid w:val="006201B7"/>
    <w:rsid w:val="00620D89"/>
    <w:rsid w:val="0062212E"/>
    <w:rsid w:val="00623B09"/>
    <w:rsid w:val="00624763"/>
    <w:rsid w:val="006265F5"/>
    <w:rsid w:val="006309EF"/>
    <w:rsid w:val="00632068"/>
    <w:rsid w:val="00632097"/>
    <w:rsid w:val="00635CE5"/>
    <w:rsid w:val="00635DFC"/>
    <w:rsid w:val="00637A84"/>
    <w:rsid w:val="006419D8"/>
    <w:rsid w:val="006429C1"/>
    <w:rsid w:val="00643219"/>
    <w:rsid w:val="00650441"/>
    <w:rsid w:val="00651036"/>
    <w:rsid w:val="0065537D"/>
    <w:rsid w:val="00657807"/>
    <w:rsid w:val="00666573"/>
    <w:rsid w:val="006667C8"/>
    <w:rsid w:val="006668D1"/>
    <w:rsid w:val="0067061F"/>
    <w:rsid w:val="00672C1C"/>
    <w:rsid w:val="006734CF"/>
    <w:rsid w:val="00674178"/>
    <w:rsid w:val="006755CF"/>
    <w:rsid w:val="006759DE"/>
    <w:rsid w:val="00675B69"/>
    <w:rsid w:val="00675F35"/>
    <w:rsid w:val="006769D2"/>
    <w:rsid w:val="00677CC0"/>
    <w:rsid w:val="00680429"/>
    <w:rsid w:val="00682EF6"/>
    <w:rsid w:val="006838E8"/>
    <w:rsid w:val="00684803"/>
    <w:rsid w:val="00684E66"/>
    <w:rsid w:val="006866D6"/>
    <w:rsid w:val="006879E9"/>
    <w:rsid w:val="00696512"/>
    <w:rsid w:val="00697EC4"/>
    <w:rsid w:val="006A1139"/>
    <w:rsid w:val="006B0795"/>
    <w:rsid w:val="006B37EE"/>
    <w:rsid w:val="006B3BA0"/>
    <w:rsid w:val="006B3C86"/>
    <w:rsid w:val="006B7F56"/>
    <w:rsid w:val="006C054A"/>
    <w:rsid w:val="006C265C"/>
    <w:rsid w:val="006C4BAB"/>
    <w:rsid w:val="006C4F24"/>
    <w:rsid w:val="006C5840"/>
    <w:rsid w:val="006C5C25"/>
    <w:rsid w:val="006C7C32"/>
    <w:rsid w:val="006D099A"/>
    <w:rsid w:val="006D0DD0"/>
    <w:rsid w:val="006D3215"/>
    <w:rsid w:val="006D336D"/>
    <w:rsid w:val="006E27DF"/>
    <w:rsid w:val="006E32FD"/>
    <w:rsid w:val="006E5658"/>
    <w:rsid w:val="006E6476"/>
    <w:rsid w:val="006E6C55"/>
    <w:rsid w:val="006F088B"/>
    <w:rsid w:val="006F1D33"/>
    <w:rsid w:val="006F26E4"/>
    <w:rsid w:val="006F6A9E"/>
    <w:rsid w:val="0070260E"/>
    <w:rsid w:val="00704A2E"/>
    <w:rsid w:val="00705CED"/>
    <w:rsid w:val="00707B9A"/>
    <w:rsid w:val="00712EE0"/>
    <w:rsid w:val="007139B5"/>
    <w:rsid w:val="00715EF9"/>
    <w:rsid w:val="00716E4E"/>
    <w:rsid w:val="00717293"/>
    <w:rsid w:val="00717F43"/>
    <w:rsid w:val="00722619"/>
    <w:rsid w:val="00722A5C"/>
    <w:rsid w:val="00723F16"/>
    <w:rsid w:val="00726F02"/>
    <w:rsid w:val="00730B60"/>
    <w:rsid w:val="007314E4"/>
    <w:rsid w:val="00731941"/>
    <w:rsid w:val="00734FC1"/>
    <w:rsid w:val="00735051"/>
    <w:rsid w:val="00735A2D"/>
    <w:rsid w:val="00736B0E"/>
    <w:rsid w:val="00736CC2"/>
    <w:rsid w:val="007457A4"/>
    <w:rsid w:val="00746AE8"/>
    <w:rsid w:val="0074701F"/>
    <w:rsid w:val="00747B9F"/>
    <w:rsid w:val="00747BA9"/>
    <w:rsid w:val="00750426"/>
    <w:rsid w:val="007511DE"/>
    <w:rsid w:val="007552B7"/>
    <w:rsid w:val="00755653"/>
    <w:rsid w:val="00755D15"/>
    <w:rsid w:val="00756B3E"/>
    <w:rsid w:val="00757A62"/>
    <w:rsid w:val="00757EC9"/>
    <w:rsid w:val="00767A1C"/>
    <w:rsid w:val="00770860"/>
    <w:rsid w:val="00771387"/>
    <w:rsid w:val="007756D0"/>
    <w:rsid w:val="00775DCB"/>
    <w:rsid w:val="007764D2"/>
    <w:rsid w:val="00776EEF"/>
    <w:rsid w:val="00776F00"/>
    <w:rsid w:val="007809F0"/>
    <w:rsid w:val="007828C8"/>
    <w:rsid w:val="00790BBF"/>
    <w:rsid w:val="00792AB0"/>
    <w:rsid w:val="007939C1"/>
    <w:rsid w:val="0079408E"/>
    <w:rsid w:val="00794354"/>
    <w:rsid w:val="00795EBA"/>
    <w:rsid w:val="007A08BD"/>
    <w:rsid w:val="007A16D0"/>
    <w:rsid w:val="007A1C7D"/>
    <w:rsid w:val="007A5053"/>
    <w:rsid w:val="007B21B8"/>
    <w:rsid w:val="007B400B"/>
    <w:rsid w:val="007B6668"/>
    <w:rsid w:val="007B765C"/>
    <w:rsid w:val="007C19EC"/>
    <w:rsid w:val="007C5A42"/>
    <w:rsid w:val="007D0D2C"/>
    <w:rsid w:val="007D1106"/>
    <w:rsid w:val="007D1327"/>
    <w:rsid w:val="007D328A"/>
    <w:rsid w:val="007D72DA"/>
    <w:rsid w:val="007D73D4"/>
    <w:rsid w:val="007E1D65"/>
    <w:rsid w:val="007E1ECD"/>
    <w:rsid w:val="007E65D9"/>
    <w:rsid w:val="007E6B04"/>
    <w:rsid w:val="007F0552"/>
    <w:rsid w:val="007F0925"/>
    <w:rsid w:val="007F2348"/>
    <w:rsid w:val="007F2B4F"/>
    <w:rsid w:val="007F5292"/>
    <w:rsid w:val="007F6030"/>
    <w:rsid w:val="007F690C"/>
    <w:rsid w:val="007F6A63"/>
    <w:rsid w:val="007F742D"/>
    <w:rsid w:val="00801B9F"/>
    <w:rsid w:val="0080441E"/>
    <w:rsid w:val="00804873"/>
    <w:rsid w:val="00804EC2"/>
    <w:rsid w:val="0080602F"/>
    <w:rsid w:val="0081090B"/>
    <w:rsid w:val="00810D29"/>
    <w:rsid w:val="00811C11"/>
    <w:rsid w:val="00812577"/>
    <w:rsid w:val="0081276B"/>
    <w:rsid w:val="00812F6A"/>
    <w:rsid w:val="00813F71"/>
    <w:rsid w:val="00814FFB"/>
    <w:rsid w:val="0081508A"/>
    <w:rsid w:val="00822BDD"/>
    <w:rsid w:val="008243A1"/>
    <w:rsid w:val="0082472A"/>
    <w:rsid w:val="0082506E"/>
    <w:rsid w:val="00825FD1"/>
    <w:rsid w:val="00827CDF"/>
    <w:rsid w:val="008308B9"/>
    <w:rsid w:val="00833560"/>
    <w:rsid w:val="00834515"/>
    <w:rsid w:val="00834AEA"/>
    <w:rsid w:val="00835BAA"/>
    <w:rsid w:val="00841CA0"/>
    <w:rsid w:val="00842426"/>
    <w:rsid w:val="008463C6"/>
    <w:rsid w:val="00846CD8"/>
    <w:rsid w:val="00847A4B"/>
    <w:rsid w:val="00847ACF"/>
    <w:rsid w:val="00847B6F"/>
    <w:rsid w:val="008506B6"/>
    <w:rsid w:val="00850C70"/>
    <w:rsid w:val="0085120E"/>
    <w:rsid w:val="00853186"/>
    <w:rsid w:val="00853F4F"/>
    <w:rsid w:val="0085544B"/>
    <w:rsid w:val="00860174"/>
    <w:rsid w:val="00860270"/>
    <w:rsid w:val="0086137B"/>
    <w:rsid w:val="00861680"/>
    <w:rsid w:val="00861AA1"/>
    <w:rsid w:val="00862DDF"/>
    <w:rsid w:val="00863DB5"/>
    <w:rsid w:val="008735D1"/>
    <w:rsid w:val="008736BC"/>
    <w:rsid w:val="00873F33"/>
    <w:rsid w:val="008742D1"/>
    <w:rsid w:val="0087530C"/>
    <w:rsid w:val="00876783"/>
    <w:rsid w:val="00880DC3"/>
    <w:rsid w:val="00882335"/>
    <w:rsid w:val="00883185"/>
    <w:rsid w:val="00883D79"/>
    <w:rsid w:val="00884E91"/>
    <w:rsid w:val="00886BD0"/>
    <w:rsid w:val="00887F6B"/>
    <w:rsid w:val="00891BB4"/>
    <w:rsid w:val="008922BF"/>
    <w:rsid w:val="00893B94"/>
    <w:rsid w:val="00894D09"/>
    <w:rsid w:val="008967DF"/>
    <w:rsid w:val="008A4066"/>
    <w:rsid w:val="008A7781"/>
    <w:rsid w:val="008B06DB"/>
    <w:rsid w:val="008B1546"/>
    <w:rsid w:val="008B35C0"/>
    <w:rsid w:val="008B39FF"/>
    <w:rsid w:val="008B3CF5"/>
    <w:rsid w:val="008B5F5A"/>
    <w:rsid w:val="008C1095"/>
    <w:rsid w:val="008C1484"/>
    <w:rsid w:val="008C2439"/>
    <w:rsid w:val="008C2B93"/>
    <w:rsid w:val="008C2C4B"/>
    <w:rsid w:val="008C3803"/>
    <w:rsid w:val="008C5E7C"/>
    <w:rsid w:val="008C7410"/>
    <w:rsid w:val="008D0C2A"/>
    <w:rsid w:val="008D11A6"/>
    <w:rsid w:val="008D11B3"/>
    <w:rsid w:val="008D30DA"/>
    <w:rsid w:val="008D33CE"/>
    <w:rsid w:val="008D3E4C"/>
    <w:rsid w:val="008D4E16"/>
    <w:rsid w:val="008D53BA"/>
    <w:rsid w:val="008D66C4"/>
    <w:rsid w:val="008D790B"/>
    <w:rsid w:val="008E0D24"/>
    <w:rsid w:val="008E2CB3"/>
    <w:rsid w:val="008E5B95"/>
    <w:rsid w:val="008E64AF"/>
    <w:rsid w:val="008E6751"/>
    <w:rsid w:val="008E6A0A"/>
    <w:rsid w:val="008F048B"/>
    <w:rsid w:val="008F0A26"/>
    <w:rsid w:val="008F3BBA"/>
    <w:rsid w:val="008F3F15"/>
    <w:rsid w:val="008F6CFE"/>
    <w:rsid w:val="008F6F37"/>
    <w:rsid w:val="00902161"/>
    <w:rsid w:val="00902A68"/>
    <w:rsid w:val="009053EB"/>
    <w:rsid w:val="00911AA5"/>
    <w:rsid w:val="009154D8"/>
    <w:rsid w:val="00915B72"/>
    <w:rsid w:val="00915EA4"/>
    <w:rsid w:val="00921356"/>
    <w:rsid w:val="00926BA8"/>
    <w:rsid w:val="00930D72"/>
    <w:rsid w:val="00932A88"/>
    <w:rsid w:val="00934415"/>
    <w:rsid w:val="00936EAC"/>
    <w:rsid w:val="009378DB"/>
    <w:rsid w:val="00943A85"/>
    <w:rsid w:val="009440BC"/>
    <w:rsid w:val="00950AB4"/>
    <w:rsid w:val="009512BC"/>
    <w:rsid w:val="0095174C"/>
    <w:rsid w:val="00954257"/>
    <w:rsid w:val="00954A7C"/>
    <w:rsid w:val="00954C12"/>
    <w:rsid w:val="009553AA"/>
    <w:rsid w:val="0095699A"/>
    <w:rsid w:val="009571AF"/>
    <w:rsid w:val="0095732F"/>
    <w:rsid w:val="0095758D"/>
    <w:rsid w:val="009617A3"/>
    <w:rsid w:val="00962B00"/>
    <w:rsid w:val="00966E11"/>
    <w:rsid w:val="009674F4"/>
    <w:rsid w:val="00967EE8"/>
    <w:rsid w:val="0097464D"/>
    <w:rsid w:val="0097478F"/>
    <w:rsid w:val="00974F97"/>
    <w:rsid w:val="00975AA4"/>
    <w:rsid w:val="009807FF"/>
    <w:rsid w:val="00980B7F"/>
    <w:rsid w:val="00980D00"/>
    <w:rsid w:val="00983ED0"/>
    <w:rsid w:val="009847EE"/>
    <w:rsid w:val="00985B79"/>
    <w:rsid w:val="00985B7E"/>
    <w:rsid w:val="00985FBC"/>
    <w:rsid w:val="00986F1D"/>
    <w:rsid w:val="00987257"/>
    <w:rsid w:val="00987311"/>
    <w:rsid w:val="00993A9C"/>
    <w:rsid w:val="00994822"/>
    <w:rsid w:val="00996999"/>
    <w:rsid w:val="009A3E91"/>
    <w:rsid w:val="009B2D4A"/>
    <w:rsid w:val="009B74A8"/>
    <w:rsid w:val="009B74F2"/>
    <w:rsid w:val="009C0898"/>
    <w:rsid w:val="009C1F5A"/>
    <w:rsid w:val="009C2BA5"/>
    <w:rsid w:val="009C435D"/>
    <w:rsid w:val="009C79D6"/>
    <w:rsid w:val="009D0E1B"/>
    <w:rsid w:val="009D0FF1"/>
    <w:rsid w:val="009D1D0F"/>
    <w:rsid w:val="009D4A17"/>
    <w:rsid w:val="009D6ED2"/>
    <w:rsid w:val="009E104B"/>
    <w:rsid w:val="009E4586"/>
    <w:rsid w:val="009E6714"/>
    <w:rsid w:val="009F0E9F"/>
    <w:rsid w:val="009F2676"/>
    <w:rsid w:val="009F27EB"/>
    <w:rsid w:val="009F3ACF"/>
    <w:rsid w:val="009F3E15"/>
    <w:rsid w:val="009F4F5F"/>
    <w:rsid w:val="009F6C28"/>
    <w:rsid w:val="009F7273"/>
    <w:rsid w:val="009F7D9C"/>
    <w:rsid w:val="00A02DAE"/>
    <w:rsid w:val="00A02E7C"/>
    <w:rsid w:val="00A03E36"/>
    <w:rsid w:val="00A05C79"/>
    <w:rsid w:val="00A05E38"/>
    <w:rsid w:val="00A07460"/>
    <w:rsid w:val="00A1006B"/>
    <w:rsid w:val="00A1171A"/>
    <w:rsid w:val="00A14601"/>
    <w:rsid w:val="00A16914"/>
    <w:rsid w:val="00A22BE2"/>
    <w:rsid w:val="00A22F73"/>
    <w:rsid w:val="00A236C9"/>
    <w:rsid w:val="00A27841"/>
    <w:rsid w:val="00A300B8"/>
    <w:rsid w:val="00A327B5"/>
    <w:rsid w:val="00A3460C"/>
    <w:rsid w:val="00A3635D"/>
    <w:rsid w:val="00A4043A"/>
    <w:rsid w:val="00A47F0F"/>
    <w:rsid w:val="00A50014"/>
    <w:rsid w:val="00A50A0A"/>
    <w:rsid w:val="00A515A8"/>
    <w:rsid w:val="00A51897"/>
    <w:rsid w:val="00A52458"/>
    <w:rsid w:val="00A52563"/>
    <w:rsid w:val="00A54A14"/>
    <w:rsid w:val="00A55EE0"/>
    <w:rsid w:val="00A55F4A"/>
    <w:rsid w:val="00A55FC8"/>
    <w:rsid w:val="00A60583"/>
    <w:rsid w:val="00A6276F"/>
    <w:rsid w:val="00A652A8"/>
    <w:rsid w:val="00A6659E"/>
    <w:rsid w:val="00A66798"/>
    <w:rsid w:val="00A66A7F"/>
    <w:rsid w:val="00A67BF2"/>
    <w:rsid w:val="00A7197B"/>
    <w:rsid w:val="00A76D02"/>
    <w:rsid w:val="00A7747B"/>
    <w:rsid w:val="00A81604"/>
    <w:rsid w:val="00A81619"/>
    <w:rsid w:val="00A856E7"/>
    <w:rsid w:val="00A85E2E"/>
    <w:rsid w:val="00A87610"/>
    <w:rsid w:val="00A9109E"/>
    <w:rsid w:val="00A911F2"/>
    <w:rsid w:val="00A9158D"/>
    <w:rsid w:val="00A9407A"/>
    <w:rsid w:val="00A94E02"/>
    <w:rsid w:val="00A975AB"/>
    <w:rsid w:val="00AA3FFA"/>
    <w:rsid w:val="00AA71FD"/>
    <w:rsid w:val="00AB564A"/>
    <w:rsid w:val="00AB79C4"/>
    <w:rsid w:val="00AC018F"/>
    <w:rsid w:val="00AC6D00"/>
    <w:rsid w:val="00AC730F"/>
    <w:rsid w:val="00AC781F"/>
    <w:rsid w:val="00AC7DDD"/>
    <w:rsid w:val="00AD0520"/>
    <w:rsid w:val="00AD6754"/>
    <w:rsid w:val="00AD6DCF"/>
    <w:rsid w:val="00AE1AC4"/>
    <w:rsid w:val="00AE2BCF"/>
    <w:rsid w:val="00AE7E4E"/>
    <w:rsid w:val="00AF0AA0"/>
    <w:rsid w:val="00AF14D4"/>
    <w:rsid w:val="00AF154C"/>
    <w:rsid w:val="00B0183C"/>
    <w:rsid w:val="00B01B6F"/>
    <w:rsid w:val="00B03F25"/>
    <w:rsid w:val="00B052D1"/>
    <w:rsid w:val="00B05F0F"/>
    <w:rsid w:val="00B06A73"/>
    <w:rsid w:val="00B06C65"/>
    <w:rsid w:val="00B07F5C"/>
    <w:rsid w:val="00B12FCB"/>
    <w:rsid w:val="00B20165"/>
    <w:rsid w:val="00B2035E"/>
    <w:rsid w:val="00B20DDA"/>
    <w:rsid w:val="00B2264E"/>
    <w:rsid w:val="00B226FF"/>
    <w:rsid w:val="00B23931"/>
    <w:rsid w:val="00B26F05"/>
    <w:rsid w:val="00B307C4"/>
    <w:rsid w:val="00B3087D"/>
    <w:rsid w:val="00B31C65"/>
    <w:rsid w:val="00B31C8F"/>
    <w:rsid w:val="00B32195"/>
    <w:rsid w:val="00B33EA8"/>
    <w:rsid w:val="00B36059"/>
    <w:rsid w:val="00B36F5E"/>
    <w:rsid w:val="00B37D1B"/>
    <w:rsid w:val="00B403BF"/>
    <w:rsid w:val="00B45D42"/>
    <w:rsid w:val="00B46545"/>
    <w:rsid w:val="00B468E6"/>
    <w:rsid w:val="00B4732A"/>
    <w:rsid w:val="00B504A1"/>
    <w:rsid w:val="00B525D5"/>
    <w:rsid w:val="00B52CE5"/>
    <w:rsid w:val="00B52FEA"/>
    <w:rsid w:val="00B56DCA"/>
    <w:rsid w:val="00B6060F"/>
    <w:rsid w:val="00B66732"/>
    <w:rsid w:val="00B66862"/>
    <w:rsid w:val="00B6715F"/>
    <w:rsid w:val="00B67BAD"/>
    <w:rsid w:val="00B73077"/>
    <w:rsid w:val="00B73338"/>
    <w:rsid w:val="00B7468D"/>
    <w:rsid w:val="00B76A56"/>
    <w:rsid w:val="00B7719D"/>
    <w:rsid w:val="00B80395"/>
    <w:rsid w:val="00B81C3D"/>
    <w:rsid w:val="00B8351C"/>
    <w:rsid w:val="00B84FF9"/>
    <w:rsid w:val="00B901FC"/>
    <w:rsid w:val="00B92B7D"/>
    <w:rsid w:val="00B934AC"/>
    <w:rsid w:val="00B95EE8"/>
    <w:rsid w:val="00B97D87"/>
    <w:rsid w:val="00BA1286"/>
    <w:rsid w:val="00BA40F3"/>
    <w:rsid w:val="00BA45DC"/>
    <w:rsid w:val="00BA49ED"/>
    <w:rsid w:val="00BA4B5E"/>
    <w:rsid w:val="00BA7E3D"/>
    <w:rsid w:val="00BB29AF"/>
    <w:rsid w:val="00BB2FA5"/>
    <w:rsid w:val="00BB7353"/>
    <w:rsid w:val="00BB74A3"/>
    <w:rsid w:val="00BC0D11"/>
    <w:rsid w:val="00BC1321"/>
    <w:rsid w:val="00BC1446"/>
    <w:rsid w:val="00BC2272"/>
    <w:rsid w:val="00BC3F42"/>
    <w:rsid w:val="00BC5020"/>
    <w:rsid w:val="00BC5BD0"/>
    <w:rsid w:val="00BC6397"/>
    <w:rsid w:val="00BC7E8D"/>
    <w:rsid w:val="00BD0A5F"/>
    <w:rsid w:val="00BD13D5"/>
    <w:rsid w:val="00BD2E35"/>
    <w:rsid w:val="00BD4175"/>
    <w:rsid w:val="00BD5510"/>
    <w:rsid w:val="00BD5DF2"/>
    <w:rsid w:val="00BE23F4"/>
    <w:rsid w:val="00BE2F6D"/>
    <w:rsid w:val="00BE3684"/>
    <w:rsid w:val="00BE3A3F"/>
    <w:rsid w:val="00BE3E97"/>
    <w:rsid w:val="00BE5DED"/>
    <w:rsid w:val="00BE6189"/>
    <w:rsid w:val="00BF0325"/>
    <w:rsid w:val="00BF0401"/>
    <w:rsid w:val="00BF5152"/>
    <w:rsid w:val="00BF7B12"/>
    <w:rsid w:val="00C027F0"/>
    <w:rsid w:val="00C039E4"/>
    <w:rsid w:val="00C03C3A"/>
    <w:rsid w:val="00C049FB"/>
    <w:rsid w:val="00C053A7"/>
    <w:rsid w:val="00C0606A"/>
    <w:rsid w:val="00C106C2"/>
    <w:rsid w:val="00C12DE1"/>
    <w:rsid w:val="00C1534D"/>
    <w:rsid w:val="00C155E6"/>
    <w:rsid w:val="00C20B4C"/>
    <w:rsid w:val="00C20F80"/>
    <w:rsid w:val="00C21D6F"/>
    <w:rsid w:val="00C2279B"/>
    <w:rsid w:val="00C227A7"/>
    <w:rsid w:val="00C247F3"/>
    <w:rsid w:val="00C25054"/>
    <w:rsid w:val="00C25997"/>
    <w:rsid w:val="00C26ED4"/>
    <w:rsid w:val="00C317D8"/>
    <w:rsid w:val="00C33D5E"/>
    <w:rsid w:val="00C34DBD"/>
    <w:rsid w:val="00C3518E"/>
    <w:rsid w:val="00C373A4"/>
    <w:rsid w:val="00C402E6"/>
    <w:rsid w:val="00C40E4B"/>
    <w:rsid w:val="00C42E53"/>
    <w:rsid w:val="00C448DF"/>
    <w:rsid w:val="00C44ED3"/>
    <w:rsid w:val="00C45F07"/>
    <w:rsid w:val="00C46CD3"/>
    <w:rsid w:val="00C51382"/>
    <w:rsid w:val="00C51922"/>
    <w:rsid w:val="00C52863"/>
    <w:rsid w:val="00C5333D"/>
    <w:rsid w:val="00C53E2B"/>
    <w:rsid w:val="00C54878"/>
    <w:rsid w:val="00C61C4E"/>
    <w:rsid w:val="00C649A6"/>
    <w:rsid w:val="00C65840"/>
    <w:rsid w:val="00C667C6"/>
    <w:rsid w:val="00C67836"/>
    <w:rsid w:val="00C71E13"/>
    <w:rsid w:val="00C7308C"/>
    <w:rsid w:val="00C73AC8"/>
    <w:rsid w:val="00C7618F"/>
    <w:rsid w:val="00C765AF"/>
    <w:rsid w:val="00C84522"/>
    <w:rsid w:val="00C850C6"/>
    <w:rsid w:val="00C85122"/>
    <w:rsid w:val="00C854E2"/>
    <w:rsid w:val="00C91B82"/>
    <w:rsid w:val="00C93DEC"/>
    <w:rsid w:val="00C94508"/>
    <w:rsid w:val="00C94C36"/>
    <w:rsid w:val="00C95AE1"/>
    <w:rsid w:val="00CA1942"/>
    <w:rsid w:val="00CB1A41"/>
    <w:rsid w:val="00CB2380"/>
    <w:rsid w:val="00CB25E2"/>
    <w:rsid w:val="00CB3489"/>
    <w:rsid w:val="00CB3720"/>
    <w:rsid w:val="00CB3A8B"/>
    <w:rsid w:val="00CB4150"/>
    <w:rsid w:val="00CB448D"/>
    <w:rsid w:val="00CB6261"/>
    <w:rsid w:val="00CC1109"/>
    <w:rsid w:val="00CC1206"/>
    <w:rsid w:val="00CC1E3A"/>
    <w:rsid w:val="00CC4848"/>
    <w:rsid w:val="00CC4C5B"/>
    <w:rsid w:val="00CD16A8"/>
    <w:rsid w:val="00CD1AED"/>
    <w:rsid w:val="00CD3924"/>
    <w:rsid w:val="00CD3A7E"/>
    <w:rsid w:val="00CD560C"/>
    <w:rsid w:val="00CD7BB4"/>
    <w:rsid w:val="00CE10B5"/>
    <w:rsid w:val="00CE17A8"/>
    <w:rsid w:val="00CE21A0"/>
    <w:rsid w:val="00CE7553"/>
    <w:rsid w:val="00CF1A4F"/>
    <w:rsid w:val="00CF21A7"/>
    <w:rsid w:val="00CF23C2"/>
    <w:rsid w:val="00CF49D5"/>
    <w:rsid w:val="00CF4B58"/>
    <w:rsid w:val="00D0174A"/>
    <w:rsid w:val="00D03A74"/>
    <w:rsid w:val="00D068AA"/>
    <w:rsid w:val="00D0775F"/>
    <w:rsid w:val="00D07F93"/>
    <w:rsid w:val="00D11E2D"/>
    <w:rsid w:val="00D15B93"/>
    <w:rsid w:val="00D22D40"/>
    <w:rsid w:val="00D2330C"/>
    <w:rsid w:val="00D2373D"/>
    <w:rsid w:val="00D238D2"/>
    <w:rsid w:val="00D244F9"/>
    <w:rsid w:val="00D251C7"/>
    <w:rsid w:val="00D274BC"/>
    <w:rsid w:val="00D303A9"/>
    <w:rsid w:val="00D318B2"/>
    <w:rsid w:val="00D31BFD"/>
    <w:rsid w:val="00D324C0"/>
    <w:rsid w:val="00D336F5"/>
    <w:rsid w:val="00D364D2"/>
    <w:rsid w:val="00D3745D"/>
    <w:rsid w:val="00D4048D"/>
    <w:rsid w:val="00D41043"/>
    <w:rsid w:val="00D41281"/>
    <w:rsid w:val="00D4132F"/>
    <w:rsid w:val="00D42B31"/>
    <w:rsid w:val="00D447E7"/>
    <w:rsid w:val="00D44E45"/>
    <w:rsid w:val="00D468BC"/>
    <w:rsid w:val="00D50243"/>
    <w:rsid w:val="00D51875"/>
    <w:rsid w:val="00D568E4"/>
    <w:rsid w:val="00D56B32"/>
    <w:rsid w:val="00D72C45"/>
    <w:rsid w:val="00D736DB"/>
    <w:rsid w:val="00D73C67"/>
    <w:rsid w:val="00D740AB"/>
    <w:rsid w:val="00D76866"/>
    <w:rsid w:val="00D77400"/>
    <w:rsid w:val="00D77C54"/>
    <w:rsid w:val="00D81783"/>
    <w:rsid w:val="00D82F01"/>
    <w:rsid w:val="00D84826"/>
    <w:rsid w:val="00D85817"/>
    <w:rsid w:val="00D858FE"/>
    <w:rsid w:val="00D94220"/>
    <w:rsid w:val="00DA26DA"/>
    <w:rsid w:val="00DA4A6F"/>
    <w:rsid w:val="00DA745A"/>
    <w:rsid w:val="00DA7C6F"/>
    <w:rsid w:val="00DB1179"/>
    <w:rsid w:val="00DB17C2"/>
    <w:rsid w:val="00DB3DCD"/>
    <w:rsid w:val="00DB69F1"/>
    <w:rsid w:val="00DB79A4"/>
    <w:rsid w:val="00DC1FF6"/>
    <w:rsid w:val="00DC31D9"/>
    <w:rsid w:val="00DC37D5"/>
    <w:rsid w:val="00DC780F"/>
    <w:rsid w:val="00DD10F8"/>
    <w:rsid w:val="00DD1E26"/>
    <w:rsid w:val="00DD3519"/>
    <w:rsid w:val="00DD42D9"/>
    <w:rsid w:val="00DD53CB"/>
    <w:rsid w:val="00DD7887"/>
    <w:rsid w:val="00DE1DD8"/>
    <w:rsid w:val="00DE26E7"/>
    <w:rsid w:val="00DE2B3B"/>
    <w:rsid w:val="00DE4EC7"/>
    <w:rsid w:val="00DE67FD"/>
    <w:rsid w:val="00DF2066"/>
    <w:rsid w:val="00DF250E"/>
    <w:rsid w:val="00DF32E9"/>
    <w:rsid w:val="00DF4A0D"/>
    <w:rsid w:val="00DF6CED"/>
    <w:rsid w:val="00DF6E06"/>
    <w:rsid w:val="00DF7798"/>
    <w:rsid w:val="00E014C2"/>
    <w:rsid w:val="00E03ABA"/>
    <w:rsid w:val="00E03F78"/>
    <w:rsid w:val="00E10111"/>
    <w:rsid w:val="00E11AC7"/>
    <w:rsid w:val="00E12CB0"/>
    <w:rsid w:val="00E15021"/>
    <w:rsid w:val="00E1600F"/>
    <w:rsid w:val="00E17C1E"/>
    <w:rsid w:val="00E2098E"/>
    <w:rsid w:val="00E20F4B"/>
    <w:rsid w:val="00E24AF8"/>
    <w:rsid w:val="00E301DC"/>
    <w:rsid w:val="00E30724"/>
    <w:rsid w:val="00E3380F"/>
    <w:rsid w:val="00E40655"/>
    <w:rsid w:val="00E414AA"/>
    <w:rsid w:val="00E42229"/>
    <w:rsid w:val="00E427C3"/>
    <w:rsid w:val="00E43145"/>
    <w:rsid w:val="00E44659"/>
    <w:rsid w:val="00E451CA"/>
    <w:rsid w:val="00E47847"/>
    <w:rsid w:val="00E51355"/>
    <w:rsid w:val="00E515A8"/>
    <w:rsid w:val="00E51E86"/>
    <w:rsid w:val="00E52148"/>
    <w:rsid w:val="00E52CFF"/>
    <w:rsid w:val="00E53AD8"/>
    <w:rsid w:val="00E61755"/>
    <w:rsid w:val="00E631D2"/>
    <w:rsid w:val="00E63A89"/>
    <w:rsid w:val="00E661BE"/>
    <w:rsid w:val="00E70033"/>
    <w:rsid w:val="00E702EA"/>
    <w:rsid w:val="00E71197"/>
    <w:rsid w:val="00E71556"/>
    <w:rsid w:val="00E717C5"/>
    <w:rsid w:val="00E7286D"/>
    <w:rsid w:val="00E73B23"/>
    <w:rsid w:val="00E759DE"/>
    <w:rsid w:val="00E76BE2"/>
    <w:rsid w:val="00E77E95"/>
    <w:rsid w:val="00E83228"/>
    <w:rsid w:val="00E83786"/>
    <w:rsid w:val="00E8572D"/>
    <w:rsid w:val="00E85F04"/>
    <w:rsid w:val="00E86333"/>
    <w:rsid w:val="00E8691F"/>
    <w:rsid w:val="00E90750"/>
    <w:rsid w:val="00E92D35"/>
    <w:rsid w:val="00E92EBC"/>
    <w:rsid w:val="00E9302B"/>
    <w:rsid w:val="00E95DCC"/>
    <w:rsid w:val="00E9788B"/>
    <w:rsid w:val="00E97AD1"/>
    <w:rsid w:val="00EA316C"/>
    <w:rsid w:val="00EA3504"/>
    <w:rsid w:val="00EA37B0"/>
    <w:rsid w:val="00EA614B"/>
    <w:rsid w:val="00EA669E"/>
    <w:rsid w:val="00EA7C1F"/>
    <w:rsid w:val="00EB00F6"/>
    <w:rsid w:val="00EB0161"/>
    <w:rsid w:val="00EB3B0C"/>
    <w:rsid w:val="00EB4308"/>
    <w:rsid w:val="00EB5D68"/>
    <w:rsid w:val="00EB6129"/>
    <w:rsid w:val="00EB7B50"/>
    <w:rsid w:val="00EC023E"/>
    <w:rsid w:val="00EC21D6"/>
    <w:rsid w:val="00EC2578"/>
    <w:rsid w:val="00EC2778"/>
    <w:rsid w:val="00EC3332"/>
    <w:rsid w:val="00EC584F"/>
    <w:rsid w:val="00EC6FF8"/>
    <w:rsid w:val="00ED29C5"/>
    <w:rsid w:val="00ED5C7C"/>
    <w:rsid w:val="00ED6F32"/>
    <w:rsid w:val="00ED738E"/>
    <w:rsid w:val="00ED7950"/>
    <w:rsid w:val="00EE0E9F"/>
    <w:rsid w:val="00EE1089"/>
    <w:rsid w:val="00EE1E2D"/>
    <w:rsid w:val="00EE46A3"/>
    <w:rsid w:val="00EE4908"/>
    <w:rsid w:val="00EE79BD"/>
    <w:rsid w:val="00EF035D"/>
    <w:rsid w:val="00EF38AD"/>
    <w:rsid w:val="00EF3EBF"/>
    <w:rsid w:val="00EF5F8E"/>
    <w:rsid w:val="00EF6D8E"/>
    <w:rsid w:val="00F00029"/>
    <w:rsid w:val="00F01823"/>
    <w:rsid w:val="00F02D5B"/>
    <w:rsid w:val="00F031C4"/>
    <w:rsid w:val="00F03F53"/>
    <w:rsid w:val="00F05329"/>
    <w:rsid w:val="00F06092"/>
    <w:rsid w:val="00F07626"/>
    <w:rsid w:val="00F11720"/>
    <w:rsid w:val="00F130C2"/>
    <w:rsid w:val="00F16674"/>
    <w:rsid w:val="00F202FA"/>
    <w:rsid w:val="00F22751"/>
    <w:rsid w:val="00F22F89"/>
    <w:rsid w:val="00F24C61"/>
    <w:rsid w:val="00F25900"/>
    <w:rsid w:val="00F25A80"/>
    <w:rsid w:val="00F31282"/>
    <w:rsid w:val="00F31613"/>
    <w:rsid w:val="00F3193F"/>
    <w:rsid w:val="00F36445"/>
    <w:rsid w:val="00F412C7"/>
    <w:rsid w:val="00F47323"/>
    <w:rsid w:val="00F50282"/>
    <w:rsid w:val="00F521EB"/>
    <w:rsid w:val="00F5269B"/>
    <w:rsid w:val="00F52748"/>
    <w:rsid w:val="00F5426B"/>
    <w:rsid w:val="00F54481"/>
    <w:rsid w:val="00F5728B"/>
    <w:rsid w:val="00F61D90"/>
    <w:rsid w:val="00F630F3"/>
    <w:rsid w:val="00F63E43"/>
    <w:rsid w:val="00F64F88"/>
    <w:rsid w:val="00F6510F"/>
    <w:rsid w:val="00F663F8"/>
    <w:rsid w:val="00F71050"/>
    <w:rsid w:val="00F71CEA"/>
    <w:rsid w:val="00F734C2"/>
    <w:rsid w:val="00F739DD"/>
    <w:rsid w:val="00F73F5D"/>
    <w:rsid w:val="00F7512F"/>
    <w:rsid w:val="00F76C13"/>
    <w:rsid w:val="00F770D0"/>
    <w:rsid w:val="00F81187"/>
    <w:rsid w:val="00F83F70"/>
    <w:rsid w:val="00F84834"/>
    <w:rsid w:val="00F8484A"/>
    <w:rsid w:val="00F853F5"/>
    <w:rsid w:val="00F86F74"/>
    <w:rsid w:val="00F870C5"/>
    <w:rsid w:val="00F92156"/>
    <w:rsid w:val="00F9412A"/>
    <w:rsid w:val="00F9427E"/>
    <w:rsid w:val="00FA1914"/>
    <w:rsid w:val="00FA3C9A"/>
    <w:rsid w:val="00FA54DC"/>
    <w:rsid w:val="00FA6505"/>
    <w:rsid w:val="00FA7BDD"/>
    <w:rsid w:val="00FB2E13"/>
    <w:rsid w:val="00FB2E15"/>
    <w:rsid w:val="00FB66FA"/>
    <w:rsid w:val="00FC269C"/>
    <w:rsid w:val="00FC2C48"/>
    <w:rsid w:val="00FC2E73"/>
    <w:rsid w:val="00FC2EE3"/>
    <w:rsid w:val="00FC36AA"/>
    <w:rsid w:val="00FC569E"/>
    <w:rsid w:val="00FC66ED"/>
    <w:rsid w:val="00FC74ED"/>
    <w:rsid w:val="00FD358A"/>
    <w:rsid w:val="00FD3E15"/>
    <w:rsid w:val="00FD5A4E"/>
    <w:rsid w:val="00FD5D62"/>
    <w:rsid w:val="00FD68CF"/>
    <w:rsid w:val="00FE13DF"/>
    <w:rsid w:val="00FE1CF3"/>
    <w:rsid w:val="00FE1E21"/>
    <w:rsid w:val="00FE37D0"/>
    <w:rsid w:val="00FE4416"/>
    <w:rsid w:val="00FE72A4"/>
    <w:rsid w:val="00FE7F7D"/>
    <w:rsid w:val="00FF1AE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5:docId w15:val="{D3C76CA8-384E-42FC-8BFF-D7D5AE34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autoRedefine/>
    <w:rsid w:val="00EA316C"/>
    <w:pPr>
      <w:keepNext/>
      <w:numPr>
        <w:numId w:val="1"/>
      </w:numPr>
      <w:spacing w:before="720"/>
      <w:ind w:left="360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autoRedefine/>
    <w:rsid w:val="000C619F"/>
    <w:pPr>
      <w:keepNext/>
      <w:keepLines/>
      <w:numPr>
        <w:ilvl w:val="1"/>
        <w:numId w:val="1"/>
      </w:numPr>
      <w:spacing w:before="480"/>
      <w:ind w:left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C4BA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BAB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6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76866"/>
    <w:pPr>
      <w:jc w:val="center"/>
    </w:pPr>
    <w:rPr>
      <w:b/>
      <w:i/>
      <w:sz w:val="52"/>
    </w:rPr>
  </w:style>
  <w:style w:type="character" w:styleId="PageNumber">
    <w:name w:val="page number"/>
    <w:basedOn w:val="DefaultParagraphFont"/>
    <w:rsid w:val="00D7686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AB"/>
    <w:pPr>
      <w:keepLines/>
      <w:numPr>
        <w:numId w:val="0"/>
      </w:numPr>
      <w:spacing w:before="480" w:after="0" w:line="240" w:lineRule="auto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2A5E02"/>
    <w:rPr>
      <w:i/>
    </w:rPr>
  </w:style>
  <w:style w:type="character" w:styleId="Hyperlink">
    <w:name w:val="Hyperlink"/>
    <w:basedOn w:val="DefaultParagraphFont"/>
    <w:uiPriority w:val="99"/>
    <w:unhideWhenUsed/>
    <w:rsid w:val="00902161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91E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E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1E9C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91E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1">
    <w:name w:val="Medium Grid 3 Accent 1"/>
    <w:basedOn w:val="TableNormal"/>
    <w:uiPriority w:val="69"/>
    <w:rsid w:val="00091E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1">
    <w:name w:val="Medium Grid 31"/>
    <w:basedOn w:val="TableNormal"/>
    <w:uiPriority w:val="69"/>
    <w:rsid w:val="00091E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rsid w:val="00091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E9C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091E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091E9C"/>
    <w:pPr>
      <w:spacing w:after="100"/>
      <w:ind w:left="480"/>
    </w:pPr>
  </w:style>
  <w:style w:type="table" w:styleId="DarkList-Accent1">
    <w:name w:val="Dark List Accent 1"/>
    <w:basedOn w:val="TableNormal"/>
    <w:uiPriority w:val="70"/>
    <w:rsid w:val="00954C1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aption">
    <w:name w:val="caption"/>
    <w:basedOn w:val="Normal"/>
    <w:next w:val="Normal"/>
    <w:uiPriority w:val="35"/>
    <w:unhideWhenUsed/>
    <w:rsid w:val="006C4BAB"/>
    <w:pPr>
      <w:spacing w:after="0"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rsid w:val="00DF7798"/>
    <w:pPr>
      <w:keepNext/>
      <w:numPr>
        <w:ilvl w:val="1"/>
      </w:numPr>
      <w:spacing w:before="240"/>
    </w:pPr>
    <w:rPr>
      <w:rFonts w:cstheme="majorBidi"/>
      <w:i/>
      <w:iCs/>
      <w:color w:val="1F497D" w:themeColor="text2"/>
      <w:spacing w:val="22"/>
      <w:szCs w:val="24"/>
    </w:rPr>
  </w:style>
  <w:style w:type="character" w:customStyle="1" w:styleId="SubtitleChar">
    <w:name w:val="Subtitle Char"/>
    <w:basedOn w:val="DefaultParagraphFont"/>
    <w:link w:val="Subtitle"/>
    <w:rsid w:val="00DF7798"/>
    <w:rPr>
      <w:rFonts w:asciiTheme="minorHAnsi" w:eastAsiaTheme="minorHAnsi" w:hAnsiTheme="minorHAnsi" w:cstheme="majorBidi"/>
      <w:i/>
      <w:iCs/>
      <w:color w:val="1F497D" w:themeColor="text2"/>
      <w:spacing w:val="22"/>
      <w:sz w:val="22"/>
      <w:szCs w:val="24"/>
    </w:rPr>
  </w:style>
  <w:style w:type="paragraph" w:customStyle="1" w:styleId="GovHeading1">
    <w:name w:val="Gov Heading 1"/>
    <w:basedOn w:val="Heading1"/>
    <w:link w:val="GovHeading1Char"/>
    <w:rsid w:val="00B31C65"/>
    <w:rPr>
      <w:szCs w:val="28"/>
    </w:rPr>
  </w:style>
  <w:style w:type="character" w:customStyle="1" w:styleId="Heading2Char">
    <w:name w:val="Heading 2 Char"/>
    <w:basedOn w:val="DefaultParagraphFont"/>
    <w:link w:val="Heading2"/>
    <w:rsid w:val="000C619F"/>
    <w:rPr>
      <w:rFonts w:asciiTheme="minorHAnsi" w:eastAsiaTheme="majorEastAsia" w:hAnsiTheme="minorHAnsi" w:cstheme="majorBidi"/>
      <w:b/>
      <w:bCs/>
      <w:sz w:val="22"/>
      <w:szCs w:val="26"/>
    </w:rPr>
  </w:style>
  <w:style w:type="character" w:customStyle="1" w:styleId="Heading1Char">
    <w:name w:val="Heading 1 Char"/>
    <w:basedOn w:val="DefaultParagraphFont"/>
    <w:link w:val="Heading1"/>
    <w:rsid w:val="00EA316C"/>
    <w:rPr>
      <w:rFonts w:asciiTheme="minorHAnsi" w:eastAsiaTheme="majorEastAsia" w:hAnsiTheme="minorHAnsi" w:cstheme="majorBidi"/>
      <w:b/>
      <w:sz w:val="24"/>
    </w:rPr>
  </w:style>
  <w:style w:type="character" w:customStyle="1" w:styleId="GovHeading1Char">
    <w:name w:val="Gov Heading 1 Char"/>
    <w:basedOn w:val="Heading1Char"/>
    <w:link w:val="GovHeading1"/>
    <w:rsid w:val="00B31C65"/>
    <w:rPr>
      <w:rFonts w:asciiTheme="minorHAnsi" w:eastAsiaTheme="majorEastAsia" w:hAnsiTheme="minorHAnsi" w:cstheme="majorBidi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4B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C4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C4B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C4B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C4B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C4B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C4B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rsid w:val="00B31C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31C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rsid w:val="00B31C65"/>
    <w:rPr>
      <w:b/>
      <w:bCs/>
    </w:rPr>
  </w:style>
  <w:style w:type="character" w:styleId="Emphasis">
    <w:name w:val="Emphasis"/>
    <w:basedOn w:val="DefaultParagraphFont"/>
    <w:rsid w:val="00B31C65"/>
    <w:rPr>
      <w:i/>
      <w:iCs/>
    </w:rPr>
  </w:style>
  <w:style w:type="paragraph" w:styleId="NoSpacing">
    <w:name w:val="No Spacing"/>
    <w:uiPriority w:val="1"/>
    <w:rsid w:val="00B31C65"/>
  </w:style>
  <w:style w:type="paragraph" w:styleId="ListParagraph">
    <w:name w:val="List Paragraph"/>
    <w:aliases w:val="Instructions"/>
    <w:basedOn w:val="Normal"/>
    <w:uiPriority w:val="34"/>
    <w:qFormat/>
    <w:rsid w:val="006C4BAB"/>
    <w:pPr>
      <w:spacing w:after="0"/>
      <w:contextualSpacing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rsid w:val="00B31C6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1C65"/>
    <w:rPr>
      <w:rFonts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B31C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C65"/>
    <w:rPr>
      <w:rFonts w:asciiTheme="minorHAnsi" w:hAnsiTheme="minorHAnsi"/>
      <w:b/>
      <w:bCs/>
      <w:i/>
      <w:iCs/>
      <w:color w:val="4F81BD" w:themeColor="accent1"/>
      <w:sz w:val="22"/>
    </w:rPr>
  </w:style>
  <w:style w:type="character" w:styleId="SubtleEmphasis">
    <w:name w:val="Subtle Emphasis"/>
    <w:basedOn w:val="DefaultParagraphFont"/>
    <w:uiPriority w:val="19"/>
    <w:rsid w:val="00B31C6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31C6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31C6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31C6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31C65"/>
    <w:rPr>
      <w:b/>
      <w:bCs/>
      <w:smallCaps/>
      <w:spacing w:val="5"/>
    </w:rPr>
  </w:style>
  <w:style w:type="paragraph" w:styleId="EndnoteText">
    <w:name w:val="endnote text"/>
    <w:basedOn w:val="Normal"/>
    <w:link w:val="EndnoteTextChar"/>
    <w:rsid w:val="001F48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48A6"/>
    <w:rPr>
      <w:rFonts w:asciiTheme="minorHAnsi" w:hAnsiTheme="minorHAnsi"/>
    </w:rPr>
  </w:style>
  <w:style w:type="character" w:styleId="EndnoteReference">
    <w:name w:val="endnote reference"/>
    <w:basedOn w:val="DefaultParagraphFont"/>
    <w:rsid w:val="001F48A6"/>
    <w:rPr>
      <w:vertAlign w:val="superscript"/>
    </w:rPr>
  </w:style>
  <w:style w:type="paragraph" w:styleId="FootnoteText">
    <w:name w:val="footnote text"/>
    <w:basedOn w:val="Normal"/>
    <w:link w:val="FootnoteTextChar"/>
    <w:rsid w:val="001F48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48A6"/>
    <w:rPr>
      <w:rFonts w:asciiTheme="minorHAnsi" w:hAnsiTheme="minorHAnsi"/>
    </w:rPr>
  </w:style>
  <w:style w:type="character" w:styleId="FootnoteReference">
    <w:name w:val="footnote reference"/>
    <w:basedOn w:val="DefaultParagraphFont"/>
    <w:rsid w:val="001F48A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812F6A"/>
    <w:pPr>
      <w:spacing w:after="12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2F6A"/>
    <w:rPr>
      <w:rFonts w:asciiTheme="minorHAnsi" w:eastAsiaTheme="minorHAnsi" w:hAnsiTheme="minorHAnsi" w:cstheme="minorBidi"/>
      <w:b/>
      <w:bCs/>
    </w:rPr>
  </w:style>
  <w:style w:type="table" w:customStyle="1" w:styleId="TableGrid1">
    <w:name w:val="Table Grid1"/>
    <w:basedOn w:val="TableNormal"/>
    <w:next w:val="TableGrid"/>
    <w:rsid w:val="0028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2B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769D2"/>
    <w:rPr>
      <w:rFonts w:asciiTheme="minorHAnsi" w:hAnsiTheme="minorHAnsi"/>
      <w:b/>
      <w:i/>
      <w:sz w:val="52"/>
    </w:rPr>
  </w:style>
  <w:style w:type="character" w:styleId="PlaceholderText">
    <w:name w:val="Placeholder Text"/>
    <w:basedOn w:val="DefaultParagraphFont"/>
    <w:uiPriority w:val="99"/>
    <w:semiHidden/>
    <w:rsid w:val="00250C05"/>
    <w:rPr>
      <w:color w:val="808080"/>
    </w:rPr>
  </w:style>
  <w:style w:type="paragraph" w:customStyle="1" w:styleId="CellTitle">
    <w:name w:val="Cell Title"/>
    <w:basedOn w:val="Normal"/>
    <w:link w:val="CellTitleChar"/>
    <w:rsid w:val="00BC1446"/>
    <w:rPr>
      <w:color w:val="808080" w:themeColor="background1" w:themeShade="80"/>
      <w:sz w:val="16"/>
    </w:rPr>
  </w:style>
  <w:style w:type="character" w:customStyle="1" w:styleId="CellTitleChar">
    <w:name w:val="Cell Title Char"/>
    <w:basedOn w:val="DefaultParagraphFont"/>
    <w:link w:val="CellTitle"/>
    <w:rsid w:val="00BC1446"/>
    <w:rPr>
      <w:rFonts w:asciiTheme="minorHAnsi" w:eastAsiaTheme="minorHAnsi" w:hAnsiTheme="minorHAnsi" w:cstheme="minorBidi"/>
      <w:color w:val="808080" w:themeColor="background1" w:themeShade="80"/>
      <w:sz w:val="16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B2E1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2E13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B525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ellCaption">
    <w:name w:val="Cell Caption"/>
    <w:basedOn w:val="Normal"/>
    <w:link w:val="CellCaptionChar"/>
    <w:qFormat/>
    <w:rsid w:val="006C4BAB"/>
    <w:pPr>
      <w:spacing w:after="0" w:line="240" w:lineRule="auto"/>
    </w:pPr>
    <w:rPr>
      <w:rFonts w:ascii="Arial Narrow" w:hAnsi="Arial Narrow" w:cs="Arial"/>
      <w:color w:val="808080" w:themeColor="background1" w:themeShade="80"/>
      <w:sz w:val="16"/>
    </w:rPr>
  </w:style>
  <w:style w:type="character" w:customStyle="1" w:styleId="CellCaptionChar">
    <w:name w:val="Cell Caption Char"/>
    <w:basedOn w:val="DefaultParagraphFont"/>
    <w:link w:val="CellCaption"/>
    <w:rsid w:val="006C4BAB"/>
    <w:rPr>
      <w:rFonts w:ascii="Arial Narrow" w:hAnsi="Arial Narrow" w:cs="Arial"/>
      <w:color w:val="808080" w:themeColor="background1" w:themeShade="80"/>
      <w:sz w:val="16"/>
    </w:rPr>
  </w:style>
  <w:style w:type="paragraph" w:customStyle="1" w:styleId="SectionTitle">
    <w:name w:val="Section Title"/>
    <w:basedOn w:val="Normal"/>
    <w:link w:val="SectionTitleChar"/>
    <w:qFormat/>
    <w:rsid w:val="006C4BAB"/>
    <w:pPr>
      <w:spacing w:after="0" w:line="240" w:lineRule="auto"/>
    </w:pPr>
    <w:rPr>
      <w:rFonts w:ascii="Arial" w:hAnsi="Arial" w:cs="Arial"/>
      <w:b/>
      <w:caps/>
      <w:sz w:val="20"/>
      <w:szCs w:val="20"/>
    </w:rPr>
  </w:style>
  <w:style w:type="character" w:customStyle="1" w:styleId="SectionTitleChar">
    <w:name w:val="Section Title Char"/>
    <w:basedOn w:val="DefaultParagraphFont"/>
    <w:link w:val="SectionTitle"/>
    <w:rsid w:val="006C4BAB"/>
    <w:rPr>
      <w:rFonts w:ascii="Arial" w:hAnsi="Arial" w:cs="Arial"/>
      <w:b/>
      <w:caps/>
      <w:sz w:val="20"/>
      <w:szCs w:val="20"/>
    </w:rPr>
  </w:style>
  <w:style w:type="paragraph" w:customStyle="1" w:styleId="FormTitle">
    <w:name w:val="Form Title"/>
    <w:basedOn w:val="Normal"/>
    <w:link w:val="FormTitleChar"/>
    <w:qFormat/>
    <w:rsid w:val="006C4BAB"/>
    <w:pPr>
      <w:spacing w:after="0" w:line="240" w:lineRule="auto"/>
      <w:jc w:val="center"/>
    </w:pPr>
    <w:rPr>
      <w:rFonts w:ascii="Arial" w:hAnsi="Arial" w:cs="Arial"/>
      <w:b/>
      <w:caps/>
      <w:color w:val="000000" w:themeColor="text1"/>
      <w:sz w:val="28"/>
    </w:rPr>
  </w:style>
  <w:style w:type="character" w:customStyle="1" w:styleId="FormTitleChar">
    <w:name w:val="Form Title Char"/>
    <w:basedOn w:val="CellCaptionChar"/>
    <w:link w:val="FormTitle"/>
    <w:rsid w:val="006C4BAB"/>
    <w:rPr>
      <w:rFonts w:ascii="Arial" w:hAnsi="Arial" w:cs="Arial"/>
      <w:b/>
      <w:caps/>
      <w:color w:val="000000" w:themeColor="text1"/>
      <w:sz w:val="28"/>
    </w:rPr>
  </w:style>
  <w:style w:type="paragraph" w:customStyle="1" w:styleId="FormNumberDate">
    <w:name w:val="Form Number &amp; Date"/>
    <w:basedOn w:val="Normal"/>
    <w:link w:val="FormNumberDateChar"/>
    <w:qFormat/>
    <w:rsid w:val="006C4BAB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16"/>
    </w:rPr>
  </w:style>
  <w:style w:type="character" w:customStyle="1" w:styleId="FormNumberDateChar">
    <w:name w:val="Form Number &amp; Date Char"/>
    <w:basedOn w:val="DefaultParagraphFont"/>
    <w:link w:val="FormNumberDate"/>
    <w:rsid w:val="006C4BAB"/>
    <w:rPr>
      <w:rFonts w:ascii="Arial" w:hAnsi="Arial" w:cs="Arial"/>
      <w:sz w:val="16"/>
    </w:rPr>
  </w:style>
  <w:style w:type="paragraph" w:customStyle="1" w:styleId="FillerText">
    <w:name w:val="Filler Text"/>
    <w:basedOn w:val="CellCaption"/>
    <w:link w:val="FillerTextChar"/>
    <w:qFormat/>
    <w:rsid w:val="006C4BAB"/>
    <w:rPr>
      <w:rFonts w:ascii="Times New Roman" w:hAnsi="Times New Roman" w:cs="Times New Roman"/>
      <w:color w:val="auto"/>
      <w:sz w:val="22"/>
    </w:rPr>
  </w:style>
  <w:style w:type="character" w:customStyle="1" w:styleId="FillerTextChar">
    <w:name w:val="Filler Text Char"/>
    <w:basedOn w:val="DefaultParagraphFont"/>
    <w:link w:val="FillerText"/>
    <w:rsid w:val="006C4BAB"/>
    <w:rPr>
      <w:rFonts w:ascii="Times New Roman" w:hAnsi="Times New Roman" w:cs="Times New Roman"/>
    </w:rPr>
  </w:style>
  <w:style w:type="paragraph" w:customStyle="1" w:styleId="FormText">
    <w:name w:val="Form Text"/>
    <w:basedOn w:val="FillerText"/>
    <w:link w:val="FormTextChar"/>
    <w:qFormat/>
    <w:rsid w:val="006C4BAB"/>
    <w:pPr>
      <w:tabs>
        <w:tab w:val="left" w:pos="-4975"/>
      </w:tabs>
    </w:pPr>
    <w:rPr>
      <w:rFonts w:ascii="Arial" w:hAnsi="Arial" w:cs="Arial"/>
      <w:sz w:val="20"/>
    </w:rPr>
  </w:style>
  <w:style w:type="character" w:customStyle="1" w:styleId="FormTextChar">
    <w:name w:val="Form Text Char"/>
    <w:basedOn w:val="FillerTextChar"/>
    <w:link w:val="FormText"/>
    <w:rsid w:val="006C4BAB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D447E7"/>
    <w:pPr>
      <w:spacing w:after="0" w:line="240" w:lineRule="auto"/>
    </w:pPr>
  </w:style>
  <w:style w:type="paragraph" w:customStyle="1" w:styleId="F9AA6D3DC07545B2B01BF481AC2AFA58">
    <w:name w:val="F9AA6D3DC07545B2B01BF481AC2AFA58"/>
    <w:rsid w:val="00BE3A3F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8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9560">
          <w:marLeft w:val="400"/>
          <w:marRight w:val="40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8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A6856F4AA4467E82D233B7D146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98E6-9FAD-42FE-A862-C538AF9DA6D1}"/>
      </w:docPartPr>
      <w:docPartBody>
        <w:p w:rsidR="00455CF0" w:rsidRDefault="00B76025">
          <w:pPr>
            <w:pStyle w:val="3BA6856F4AA4467E82D233B7D146BD9E"/>
          </w:pPr>
          <w:r w:rsidRPr="00C13F11">
            <w:rPr>
              <w:rStyle w:val="PlaceholderText"/>
            </w:rPr>
            <w:t>Click here to enter text.</w:t>
          </w:r>
        </w:p>
      </w:docPartBody>
    </w:docPart>
    <w:docPart>
      <w:docPartPr>
        <w:name w:val="F306D666472645138E99CC51F1D1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9080-F234-4172-BD7F-D35D8C6F28BB}"/>
      </w:docPartPr>
      <w:docPartBody>
        <w:p w:rsidR="00455CF0" w:rsidRDefault="00B76025" w:rsidP="00B76025">
          <w:pPr>
            <w:pStyle w:val="F306D666472645138E99CC51F1D1EAD0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EDDFD30AA024642A63B7CBDB26A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C73C-7266-4E73-884F-7ACD5574E1FA}"/>
      </w:docPartPr>
      <w:docPartBody>
        <w:p w:rsidR="00455CF0" w:rsidRDefault="00B76025" w:rsidP="00B76025">
          <w:pPr>
            <w:pStyle w:val="CEDDFD30AA024642A63B7CBDB26ADB35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CA9BDFBCB924C93BA74065D51103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4A04-6A25-4957-9683-825EC0A52D48}"/>
      </w:docPartPr>
      <w:docPartBody>
        <w:p w:rsidR="00455CF0" w:rsidRDefault="00B76025" w:rsidP="00B76025">
          <w:pPr>
            <w:pStyle w:val="2CA9BDFBCB924C93BA74065D511032B6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5A2F952482247F582EA6043525C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100C-E027-4B7B-B8C5-45094E2612D3}"/>
      </w:docPartPr>
      <w:docPartBody>
        <w:p w:rsidR="00455CF0" w:rsidRDefault="00B76025" w:rsidP="00B76025">
          <w:pPr>
            <w:pStyle w:val="55A2F952482247F582EA6043525C02B5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CA3AB2E458845DEA5A332B3675C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30DD-D7D5-40D2-AA8E-25F0909F7ED8}"/>
      </w:docPartPr>
      <w:docPartBody>
        <w:p w:rsidR="00455CF0" w:rsidRDefault="00B76025" w:rsidP="00B76025">
          <w:pPr>
            <w:pStyle w:val="1CA3AB2E458845DEA5A332B3675C0969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922F5BF4A7C42CDAF99C3D227C8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0D55-174A-4F01-BDDA-37BD4AF6DCB9}"/>
      </w:docPartPr>
      <w:docPartBody>
        <w:p w:rsidR="00455CF0" w:rsidRDefault="00B76025" w:rsidP="00B76025">
          <w:pPr>
            <w:pStyle w:val="5922F5BF4A7C42CDAF99C3D227C88850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DA811983E6142AEA8C66DD8E4C3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BC7B-A965-45F6-BA98-EF037BA19D94}"/>
      </w:docPartPr>
      <w:docPartBody>
        <w:p w:rsidR="00455CF0" w:rsidRDefault="00B76025" w:rsidP="00B76025">
          <w:pPr>
            <w:pStyle w:val="DDA811983E6142AEA8C66DD8E4C361102"/>
          </w:pPr>
          <w:r>
            <w:rPr>
              <w:rStyle w:val="PlaceholderText"/>
            </w:rPr>
            <w:t>Describe the modification to the extent necessary to understand the airworthiness approach, reportability, certification basis, and compliance report. If the description is contained in a separate document, include a reference to the document (e.g. document number, title, date).</w:t>
          </w:r>
        </w:p>
      </w:docPartBody>
    </w:docPart>
    <w:docPart>
      <w:docPartPr>
        <w:name w:val="B74080AC7F384D24AD105CFC1BB9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8DC72-FBA8-4335-9604-8D5F5EE16156}"/>
      </w:docPartPr>
      <w:docPartBody>
        <w:p w:rsidR="00455CF0" w:rsidRDefault="00B76025" w:rsidP="00B76025">
          <w:pPr>
            <w:pStyle w:val="B74080AC7F384D24AD105CFC1BB9E0C72"/>
          </w:pPr>
          <w:r>
            <w:rPr>
              <w:rStyle w:val="PlaceholderText"/>
            </w:rPr>
            <w:t>Describe the airworthiness approach. Relevant information may include aircraft tail number applicability, new or revised manuals, supporting certifications, and/or flight test and operational release approaches. Provide references to any relevant information contained in a separate document.</w:t>
          </w:r>
        </w:p>
      </w:docPartBody>
    </w:docPart>
    <w:docPart>
      <w:docPartPr>
        <w:name w:val="BF2B5F4F0B2D4AC6B7DDFAEF96A57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5CBF-173E-4033-90B8-FF5311B238C4}"/>
      </w:docPartPr>
      <w:docPartBody>
        <w:p w:rsidR="00455CF0" w:rsidRDefault="00B76025" w:rsidP="00B76025">
          <w:pPr>
            <w:pStyle w:val="BF2B5F4F0B2D4AC6B7DDFAEF96A57BCB2"/>
          </w:pPr>
          <w:r>
            <w:rPr>
              <w:rStyle w:val="PlaceholderText"/>
            </w:rPr>
            <w:t>Identify the baseline airworthiness approval.</w:t>
          </w:r>
        </w:p>
      </w:docPartBody>
    </w:docPart>
    <w:docPart>
      <w:docPartPr>
        <w:name w:val="943E66EF8948444D9B7DC6A21A4A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24B1-6AA2-4196-9DCA-7EA1D3A6CCAF}"/>
      </w:docPartPr>
      <w:docPartBody>
        <w:p w:rsidR="00455CF0" w:rsidRDefault="00B76025" w:rsidP="00B76025">
          <w:pPr>
            <w:pStyle w:val="943E66EF8948444D9B7DC6A21A4AC4AC2"/>
          </w:pPr>
          <w:r>
            <w:rPr>
              <w:rStyle w:val="PlaceholderText"/>
            </w:rPr>
            <w:t>Identify other existing approvals that will be leverages (e.g., FAA SB, USAF AW approval for similar configuration, etc.)</w:t>
          </w:r>
        </w:p>
      </w:docPartBody>
    </w:docPart>
    <w:docPart>
      <w:docPartPr>
        <w:name w:val="A61C978ACBAA4882A490572A0F2C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AE82-7A23-4884-97DD-982BE30D801F}"/>
      </w:docPartPr>
      <w:docPartBody>
        <w:p w:rsidR="00455CF0" w:rsidRDefault="00B76025">
          <w:pPr>
            <w:pStyle w:val="A61C978ACBAA4882A490572A0F2C9483"/>
          </w:pPr>
          <w:r>
            <w:t xml:space="preserve"> </w:t>
          </w:r>
        </w:p>
      </w:docPartBody>
    </w:docPart>
    <w:docPart>
      <w:docPartPr>
        <w:name w:val="C1EC607F2F934B2EB5ED80425563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176EE-DA8A-4FD9-B0F0-D750E2CE3FC5}"/>
      </w:docPartPr>
      <w:docPartBody>
        <w:p w:rsidR="00455CF0" w:rsidRDefault="00B76025" w:rsidP="00B76025">
          <w:pPr>
            <w:pStyle w:val="C1EC607F2F934B2EB5ED804255632BD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14C8033B9434B9F5AB3D4D999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82F5-37F1-412B-967C-3329CB16FFA1}"/>
      </w:docPartPr>
      <w:docPartBody>
        <w:p w:rsidR="00455CF0" w:rsidRDefault="00B76025" w:rsidP="00B76025">
          <w:pPr>
            <w:pStyle w:val="F2C14C8033B9434B9F5AB3D4D999ACCB2"/>
          </w:pPr>
          <w:r>
            <w:rPr>
              <w:rStyle w:val="PlaceholderText"/>
              <w:rFonts w:ascii="Times New Roman" w:hAnsi="Times New Roman" w:cs="Times New Roman"/>
              <w:sz w:val="22"/>
            </w:rPr>
            <w:t>Identify the source document for the certification basis (e.g., MIL-HDBK-516C)</w:t>
          </w:r>
        </w:p>
      </w:docPartBody>
    </w:docPart>
    <w:docPart>
      <w:docPartPr>
        <w:name w:val="8D7DD6254C8D42B594A32FDA48E6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CD164-4382-416F-A486-F83E769CACA3}"/>
      </w:docPartPr>
      <w:docPartBody>
        <w:p w:rsidR="00455CF0" w:rsidRDefault="00B76025" w:rsidP="00B76025">
          <w:pPr>
            <w:pStyle w:val="8D7DD6254C8D42B594A32FDA48E6D8002"/>
          </w:pPr>
          <w:r>
            <w:rPr>
              <w:rStyle w:val="PlaceholderText"/>
            </w:rPr>
            <w:t>Identify the certification criteria applicable to the modification. Criteria text is not required.</w:t>
          </w:r>
        </w:p>
      </w:docPartBody>
    </w:docPart>
    <w:docPart>
      <w:docPartPr>
        <w:name w:val="2A0859CCB7D243768D27C7DDD3C0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3A74-53C3-4C5C-A4B1-8E15A344E6E6}"/>
      </w:docPartPr>
      <w:docPartBody>
        <w:p w:rsidR="00455CF0" w:rsidRDefault="00B76025">
          <w:pPr>
            <w:pStyle w:val="2A0859CCB7D243768D27C7DDD3C0D260"/>
          </w:pPr>
          <w:r>
            <w:t xml:space="preserve"> </w:t>
          </w:r>
        </w:p>
      </w:docPartBody>
    </w:docPart>
    <w:docPart>
      <w:docPartPr>
        <w:name w:val="BA3398B8E1C5421683758E6F916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B2D8-F77F-4238-A963-53A33045E3E3}"/>
      </w:docPartPr>
      <w:docPartBody>
        <w:p w:rsidR="00455CF0" w:rsidRDefault="00B76025" w:rsidP="00B76025">
          <w:pPr>
            <w:pStyle w:val="BA3398B8E1C5421683758E6F916B762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F324FE71BB4E0DB94F239C5E04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FF9C-C45A-4CC1-BC72-74417AE08B4B}"/>
      </w:docPartPr>
      <w:docPartBody>
        <w:p w:rsidR="00455CF0" w:rsidRDefault="00B76025">
          <w:pPr>
            <w:pStyle w:val="38F324FE71BB4E0DB94F239C5E042AF0"/>
          </w:pPr>
          <w:r>
            <w:t xml:space="preserve"> </w:t>
          </w:r>
        </w:p>
      </w:docPartBody>
    </w:docPart>
    <w:docPart>
      <w:docPartPr>
        <w:name w:val="F7F0900819C340F6AB9B8F2DE942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96B8-D7FF-4773-99D1-B69DB804C1EB}"/>
      </w:docPartPr>
      <w:docPartBody>
        <w:p w:rsidR="00455CF0" w:rsidRDefault="00B76025" w:rsidP="00B76025">
          <w:pPr>
            <w:pStyle w:val="F7F0900819C340F6AB9B8F2DE942F5A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91C38F2DC444C6BCD5701A63DA5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AD8B-BCB2-4FB4-BF76-AE1B086BFB8F}"/>
      </w:docPartPr>
      <w:docPartBody>
        <w:p w:rsidR="00455CF0" w:rsidRDefault="00B76025">
          <w:pPr>
            <w:pStyle w:val="5391C38F2DC444C6BCD5701A63DA5ED3"/>
          </w:pPr>
          <w:r>
            <w:t xml:space="preserve"> </w:t>
          </w:r>
        </w:p>
      </w:docPartBody>
    </w:docPart>
    <w:docPart>
      <w:docPartPr>
        <w:name w:val="6840DDFE58A547E8AF0FCFDC014B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9294-EFC8-4756-B53F-3F287BE417BE}"/>
      </w:docPartPr>
      <w:docPartBody>
        <w:p w:rsidR="00455CF0" w:rsidRDefault="00B76025" w:rsidP="00B76025">
          <w:pPr>
            <w:pStyle w:val="6840DDFE58A547E8AF0FCFDC014B9A4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560CC9827C4C5AAD1492E292E02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BB36-EA98-4F54-9861-BF6CD803DB4E}"/>
      </w:docPartPr>
      <w:docPartBody>
        <w:p w:rsidR="00455CF0" w:rsidRDefault="00B76025">
          <w:pPr>
            <w:pStyle w:val="B7560CC9827C4C5AAD1492E292E029A1"/>
          </w:pPr>
          <w:r>
            <w:t xml:space="preserve"> </w:t>
          </w:r>
        </w:p>
      </w:docPartBody>
    </w:docPart>
    <w:docPart>
      <w:docPartPr>
        <w:name w:val="ECBE648CA8354D51B31DF1A3D7AD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0217-9A4F-4036-89FE-5DDA041B7FA9}"/>
      </w:docPartPr>
      <w:docPartBody>
        <w:p w:rsidR="00455CF0" w:rsidRDefault="00B76025" w:rsidP="00B76025">
          <w:pPr>
            <w:pStyle w:val="ECBE648CA8354D51B31DF1A3D7AD7B7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7D93512BA843FFAD5C0BD24280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5402-0C9B-415D-97FE-B7EA4F3E1941}"/>
      </w:docPartPr>
      <w:docPartBody>
        <w:p w:rsidR="00455CF0" w:rsidRDefault="00B76025">
          <w:pPr>
            <w:pStyle w:val="307D93512BA843FFAD5C0BD242807B03"/>
          </w:pPr>
          <w:r>
            <w:t xml:space="preserve"> </w:t>
          </w:r>
        </w:p>
      </w:docPartBody>
    </w:docPart>
    <w:docPart>
      <w:docPartPr>
        <w:name w:val="E0A36992EC5B465D8100C25E1477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67CB2-C933-477C-9CD5-2168DB5E1343}"/>
      </w:docPartPr>
      <w:docPartBody>
        <w:p w:rsidR="00455CF0" w:rsidRDefault="00B76025" w:rsidP="00B76025">
          <w:pPr>
            <w:pStyle w:val="E0A36992EC5B465D8100C25E1477B28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9E1D61344941D68F08241FDE6FF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1DB9-C532-4FF3-BBCF-E3F62AE14069}"/>
      </w:docPartPr>
      <w:docPartBody>
        <w:p w:rsidR="00455CF0" w:rsidRDefault="00B76025" w:rsidP="00B76025">
          <w:pPr>
            <w:pStyle w:val="6F9E1D61344941D68F08241FDE6FF9502"/>
          </w:pPr>
          <w:r>
            <w:rPr>
              <w:rStyle w:val="PlaceholderText"/>
            </w:rPr>
            <w:t>Identify the configuration document (e.g., master drawing list, top-level drawing, installation kit, etc.)</w:t>
          </w:r>
        </w:p>
      </w:docPartBody>
    </w:docPart>
    <w:docPart>
      <w:docPartPr>
        <w:name w:val="4B6A77A879264593800BC82A7529B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D74D-EA99-4003-96A9-459E070B9C1C}"/>
      </w:docPartPr>
      <w:docPartBody>
        <w:p w:rsidR="00455CF0" w:rsidRDefault="00B76025" w:rsidP="00B76025">
          <w:pPr>
            <w:pStyle w:val="4B6A77A879264593800BC82A7529B2DA2"/>
          </w:pPr>
          <w:r w:rsidRPr="00E1600F">
            <w:rPr>
              <w:szCs w:val="18"/>
            </w:rPr>
            <w:t xml:space="preserve"> </w:t>
          </w:r>
        </w:p>
      </w:docPartBody>
    </w:docPart>
    <w:docPart>
      <w:docPartPr>
        <w:name w:val="0A775F1C4C244B68A4C47236614E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ADEB-101A-45CB-9409-7633F028147E}"/>
      </w:docPartPr>
      <w:docPartBody>
        <w:p w:rsidR="00455CF0" w:rsidRDefault="00B76025" w:rsidP="00B76025">
          <w:pPr>
            <w:pStyle w:val="0A775F1C4C244B68A4C47236614EA7FC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EE5AE01A5FD48B8AFA596AE7D04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7C82C-3E64-48B4-8352-20B4D92B35B2}"/>
      </w:docPartPr>
      <w:docPartBody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  <w:r w:rsidRPr="00433F53">
            <w:rPr>
              <w:rStyle w:val="PlaceholderText"/>
            </w:rPr>
            <w:t>I</w:t>
          </w:r>
          <w:r>
            <w:rPr>
              <w:rStyle w:val="PlaceholderText"/>
            </w:rPr>
            <w:t>dentify the compliance findings</w:t>
          </w:r>
          <w:r w:rsidRPr="00433F53">
            <w:rPr>
              <w:rStyle w:val="PlaceholderText"/>
            </w:rPr>
            <w:t>.</w:t>
          </w:r>
        </w:p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</w:p>
        <w:p w:rsidR="00455CF0" w:rsidRDefault="00B76025" w:rsidP="00B76025">
          <w:pPr>
            <w:pStyle w:val="7EE5AE01A5FD48B8AFA596AE7D044C7E2"/>
          </w:pPr>
          <w:r w:rsidRPr="00E1600F">
            <w:rPr>
              <w:rStyle w:val="PlaceholderText"/>
            </w:rPr>
            <w:t>Insert</w:t>
          </w:r>
          <w:r>
            <w:rPr>
              <w:rStyle w:val="PlaceholderText"/>
            </w:rPr>
            <w:t xml:space="preserve"> a</w:t>
          </w:r>
          <w:r w:rsidRPr="00E1600F">
            <w:rPr>
              <w:rStyle w:val="PlaceholderText"/>
            </w:rPr>
            <w:t xml:space="preserve"> new r</w:t>
          </w:r>
          <w:r>
            <w:rPr>
              <w:rStyle w:val="PlaceholderText"/>
            </w:rPr>
            <w:t>ow for each additional criterion.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4690A641BCDF4F898E38EE605AC1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7B09-2E1C-488F-891A-CE8CF1097205}"/>
      </w:docPartPr>
      <w:docPartBody>
        <w:p w:rsidR="00455CF0" w:rsidRDefault="00B76025" w:rsidP="00B76025">
          <w:pPr>
            <w:pStyle w:val="4690A641BCDF4F898E38EE605AC12A5A2"/>
          </w:pPr>
          <w:r>
            <w:rPr>
              <w:rStyle w:val="PlaceholderText"/>
            </w:rPr>
            <w:t xml:space="preserve">Identify the </w:t>
          </w:r>
          <w:r w:rsidRPr="00433F53">
            <w:rPr>
              <w:rStyle w:val="PlaceholderText"/>
            </w:rPr>
            <w:t xml:space="preserve">relevant </w:t>
          </w:r>
          <w:r>
            <w:rPr>
              <w:rStyle w:val="PlaceholderText"/>
            </w:rPr>
            <w:t>SME</w:t>
          </w:r>
          <w:r w:rsidRPr="00433F53">
            <w:rPr>
              <w:rStyle w:val="PlaceholderText"/>
            </w:rPr>
            <w:t>. S</w:t>
          </w:r>
          <w:r>
            <w:rPr>
              <w:rStyle w:val="PlaceholderText"/>
            </w:rPr>
            <w:t>ME</w:t>
          </w:r>
          <w:r w:rsidRPr="00433F53">
            <w:rPr>
              <w:rStyle w:val="PlaceholderText"/>
            </w:rPr>
            <w:t xml:space="preserve"> approval of the compliance assessment is documented in </w:t>
          </w:r>
          <w:r>
            <w:rPr>
              <w:rStyle w:val="PlaceholderText"/>
            </w:rPr>
            <w:t xml:space="preserve">the </w:t>
          </w:r>
          <w:r w:rsidRPr="007457A4">
            <w:rPr>
              <w:rStyle w:val="PlaceholderText"/>
              <w:i/>
            </w:rPr>
            <w:t>Coordination and Approval</w:t>
          </w:r>
          <w:r>
            <w:rPr>
              <w:rStyle w:val="PlaceholderText"/>
            </w:rPr>
            <w:t xml:space="preserve"> Subsection</w:t>
          </w:r>
          <w:r w:rsidRPr="00433F53">
            <w:rPr>
              <w:rStyle w:val="PlaceholderText"/>
            </w:rPr>
            <w:t>.</w:t>
          </w:r>
        </w:p>
      </w:docPartBody>
    </w:docPart>
    <w:docPart>
      <w:docPartPr>
        <w:name w:val="3F2FB4AD699441ED86A2816965F6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E299-3D04-4934-9420-AE1620A7FC64}"/>
      </w:docPartPr>
      <w:docPartBody>
        <w:p w:rsidR="00455CF0" w:rsidRDefault="00B76025" w:rsidP="00B76025">
          <w:pPr>
            <w:pStyle w:val="3F2FB4AD699441ED86A2816965F6E16F2"/>
          </w:pPr>
          <w:r>
            <w:rPr>
              <w:rStyle w:val="PlaceholderText"/>
            </w:rPr>
            <w:t xml:space="preserve">Reference number(s) from the </w:t>
          </w:r>
          <w:r w:rsidRPr="007457A4">
            <w:rPr>
              <w:rStyle w:val="PlaceholderText"/>
              <w:i/>
            </w:rPr>
            <w:t>Supporting Documents</w:t>
          </w:r>
          <w:r>
            <w:rPr>
              <w:rStyle w:val="PlaceholderText"/>
            </w:rPr>
            <w:t xml:space="preserve"> Subsection.</w:t>
          </w:r>
        </w:p>
      </w:docPartBody>
    </w:docPart>
    <w:docPart>
      <w:docPartPr>
        <w:name w:val="F2E67F5FC991403080DBCFBB2F09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08223-D8A9-4222-B087-67F7573F0FB3}"/>
      </w:docPartPr>
      <w:docPartBody>
        <w:p w:rsidR="00455CF0" w:rsidRDefault="00B76025" w:rsidP="00B76025">
          <w:pPr>
            <w:pStyle w:val="F2E67F5FC991403080DBCFBB2F09138A2"/>
          </w:pPr>
          <w:r w:rsidRPr="00E1600F">
            <w:rPr>
              <w:szCs w:val="18"/>
            </w:rPr>
            <w:t xml:space="preserve"> </w:t>
          </w:r>
        </w:p>
      </w:docPartBody>
    </w:docPart>
    <w:docPart>
      <w:docPartPr>
        <w:name w:val="D35A31B1381B415793CEE7CB7D8BF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D290-5E84-49FF-BEC9-E1E2E6711257}"/>
      </w:docPartPr>
      <w:docPartBody>
        <w:p w:rsidR="00455CF0" w:rsidRDefault="00B76025" w:rsidP="00B76025">
          <w:pPr>
            <w:pStyle w:val="D35A31B1381B415793CEE7CB7D8BFF63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1E152B83E0C4821BB86465BFB06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2BBF-D73C-4B40-95B5-7390B5BCA7ED}"/>
      </w:docPartPr>
      <w:docPartBody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  <w:r w:rsidRPr="00433F53">
            <w:rPr>
              <w:rStyle w:val="PlaceholderText"/>
            </w:rPr>
            <w:t>I</w:t>
          </w:r>
          <w:r>
            <w:rPr>
              <w:rStyle w:val="PlaceholderText"/>
            </w:rPr>
            <w:t>dentify the compliance findings</w:t>
          </w:r>
          <w:r w:rsidRPr="00433F53">
            <w:rPr>
              <w:rStyle w:val="PlaceholderText"/>
            </w:rPr>
            <w:t>.</w:t>
          </w:r>
        </w:p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</w:p>
        <w:p w:rsidR="00455CF0" w:rsidRDefault="00B76025" w:rsidP="00B76025">
          <w:pPr>
            <w:pStyle w:val="61E152B83E0C4821BB86465BFB063EBE2"/>
          </w:pPr>
          <w:r w:rsidRPr="00E1600F">
            <w:rPr>
              <w:rStyle w:val="PlaceholderText"/>
            </w:rPr>
            <w:t>Insert</w:t>
          </w:r>
          <w:r>
            <w:rPr>
              <w:rStyle w:val="PlaceholderText"/>
            </w:rPr>
            <w:t xml:space="preserve"> a</w:t>
          </w:r>
          <w:r w:rsidRPr="00E1600F">
            <w:rPr>
              <w:rStyle w:val="PlaceholderText"/>
            </w:rPr>
            <w:t xml:space="preserve"> new r</w:t>
          </w:r>
          <w:r>
            <w:rPr>
              <w:rStyle w:val="PlaceholderText"/>
            </w:rPr>
            <w:t>ow for each additional criterion.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C21DDBE3AE504D9BBBB69887484D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1EFE-6A42-40C6-B810-17F6DB5EF87B}"/>
      </w:docPartPr>
      <w:docPartBody>
        <w:p w:rsidR="00455CF0" w:rsidRDefault="00B76025" w:rsidP="00B76025">
          <w:pPr>
            <w:pStyle w:val="C21DDBE3AE504D9BBBB69887484D5E282"/>
          </w:pPr>
          <w:r>
            <w:rPr>
              <w:rStyle w:val="PlaceholderText"/>
            </w:rPr>
            <w:t xml:space="preserve">Identify the </w:t>
          </w:r>
          <w:r w:rsidRPr="00433F53">
            <w:rPr>
              <w:rStyle w:val="PlaceholderText"/>
            </w:rPr>
            <w:t xml:space="preserve">relevant </w:t>
          </w:r>
          <w:r>
            <w:rPr>
              <w:rStyle w:val="PlaceholderText"/>
            </w:rPr>
            <w:t>SME</w:t>
          </w:r>
          <w:r w:rsidRPr="00433F53">
            <w:rPr>
              <w:rStyle w:val="PlaceholderText"/>
            </w:rPr>
            <w:t>. S</w:t>
          </w:r>
          <w:r>
            <w:rPr>
              <w:rStyle w:val="PlaceholderText"/>
            </w:rPr>
            <w:t>ME</w:t>
          </w:r>
          <w:r w:rsidRPr="00433F53">
            <w:rPr>
              <w:rStyle w:val="PlaceholderText"/>
            </w:rPr>
            <w:t xml:space="preserve"> approval of the complian</w:t>
          </w:r>
          <w:r>
            <w:rPr>
              <w:rStyle w:val="PlaceholderText"/>
            </w:rPr>
            <w:t xml:space="preserve">ce assessment is documented in the </w:t>
          </w:r>
          <w:r w:rsidRPr="007457A4">
            <w:rPr>
              <w:rStyle w:val="PlaceholderText"/>
              <w:i/>
            </w:rPr>
            <w:t>Coordination and Approval</w:t>
          </w:r>
          <w:r>
            <w:rPr>
              <w:rStyle w:val="PlaceholderText"/>
            </w:rPr>
            <w:t xml:space="preserve"> Subsection</w:t>
          </w:r>
          <w:r w:rsidRPr="00433F53">
            <w:rPr>
              <w:rStyle w:val="PlaceholderText"/>
            </w:rPr>
            <w:t>.</w:t>
          </w:r>
        </w:p>
      </w:docPartBody>
    </w:docPart>
    <w:docPart>
      <w:docPartPr>
        <w:name w:val="1E9E44EE90B34E5CBB344179DFE1C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6B16-012F-43F8-835D-AC2B4B2BCB1F}"/>
      </w:docPartPr>
      <w:docPartBody>
        <w:p w:rsidR="00455CF0" w:rsidRDefault="00B76025" w:rsidP="00B76025">
          <w:pPr>
            <w:pStyle w:val="1E9E44EE90B34E5CBB344179DFE1C0C72"/>
          </w:pPr>
          <w:r>
            <w:rPr>
              <w:rStyle w:val="PlaceholderText"/>
            </w:rPr>
            <w:t xml:space="preserve">Reference number(s) from the </w:t>
          </w:r>
          <w:r w:rsidRPr="007457A4">
            <w:rPr>
              <w:rStyle w:val="PlaceholderText"/>
              <w:i/>
            </w:rPr>
            <w:t>Supporting Documents</w:t>
          </w:r>
          <w:r>
            <w:rPr>
              <w:rStyle w:val="PlaceholderText"/>
            </w:rPr>
            <w:t xml:space="preserve"> Subsection.</w:t>
          </w:r>
        </w:p>
      </w:docPartBody>
    </w:docPart>
    <w:docPart>
      <w:docPartPr>
        <w:name w:val="54175996C9F549DBB005129911594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B75E-7F26-4004-93B6-BC5BB64D26F3}"/>
      </w:docPartPr>
      <w:docPartBody>
        <w:p w:rsidR="00455CF0" w:rsidRDefault="00B76025" w:rsidP="00B76025">
          <w:pPr>
            <w:pStyle w:val="54175996C9F549DBB0051299115942D22"/>
          </w:pPr>
          <w:r w:rsidRPr="00E1600F">
            <w:rPr>
              <w:szCs w:val="18"/>
            </w:rPr>
            <w:t xml:space="preserve"> </w:t>
          </w:r>
        </w:p>
      </w:docPartBody>
    </w:docPart>
    <w:docPart>
      <w:docPartPr>
        <w:name w:val="1C18B07B8C9249AFB6616840362F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7626-AA15-484A-9F39-9A3C4B875B3F}"/>
      </w:docPartPr>
      <w:docPartBody>
        <w:p w:rsidR="00455CF0" w:rsidRDefault="00B76025" w:rsidP="00B76025">
          <w:pPr>
            <w:pStyle w:val="1C18B07B8C9249AFB6616840362F6D35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B0488C70768D4A1F838473B932D1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A922-4F81-46D1-B1B5-E7BC20A8CBE1}"/>
      </w:docPartPr>
      <w:docPartBody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  <w:r w:rsidRPr="00433F53">
            <w:rPr>
              <w:rStyle w:val="PlaceholderText"/>
            </w:rPr>
            <w:t>I</w:t>
          </w:r>
          <w:r>
            <w:rPr>
              <w:rStyle w:val="PlaceholderText"/>
            </w:rPr>
            <w:t>dentify the compliance findings</w:t>
          </w:r>
          <w:r w:rsidRPr="00433F53">
            <w:rPr>
              <w:rStyle w:val="PlaceholderText"/>
            </w:rPr>
            <w:t>.</w:t>
          </w:r>
        </w:p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</w:p>
        <w:p w:rsidR="00455CF0" w:rsidRDefault="00B76025" w:rsidP="00B76025">
          <w:pPr>
            <w:pStyle w:val="B0488C70768D4A1F838473B932D1ED5A2"/>
          </w:pPr>
          <w:r w:rsidRPr="00E1600F">
            <w:rPr>
              <w:rStyle w:val="PlaceholderText"/>
            </w:rPr>
            <w:t>Insert</w:t>
          </w:r>
          <w:r>
            <w:rPr>
              <w:rStyle w:val="PlaceholderText"/>
            </w:rPr>
            <w:t xml:space="preserve"> a</w:t>
          </w:r>
          <w:r w:rsidRPr="00E1600F">
            <w:rPr>
              <w:rStyle w:val="PlaceholderText"/>
            </w:rPr>
            <w:t xml:space="preserve"> new r</w:t>
          </w:r>
          <w:r>
            <w:rPr>
              <w:rStyle w:val="PlaceholderText"/>
            </w:rPr>
            <w:t>ow for each additional criterion.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F56857446AD9432CB9EBB797B4D2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5161-7B63-4A49-9D4C-62BBBA679766}"/>
      </w:docPartPr>
      <w:docPartBody>
        <w:p w:rsidR="00455CF0" w:rsidRDefault="00B76025" w:rsidP="00B76025">
          <w:pPr>
            <w:pStyle w:val="F56857446AD9432CB9EBB797B4D2CE502"/>
          </w:pPr>
          <w:r>
            <w:rPr>
              <w:rStyle w:val="PlaceholderText"/>
            </w:rPr>
            <w:t xml:space="preserve">Identify the </w:t>
          </w:r>
          <w:r w:rsidRPr="00433F53">
            <w:rPr>
              <w:rStyle w:val="PlaceholderText"/>
            </w:rPr>
            <w:t xml:space="preserve">relevant </w:t>
          </w:r>
          <w:r>
            <w:rPr>
              <w:rStyle w:val="PlaceholderText"/>
            </w:rPr>
            <w:t>SME</w:t>
          </w:r>
          <w:r w:rsidRPr="00433F53">
            <w:rPr>
              <w:rStyle w:val="PlaceholderText"/>
            </w:rPr>
            <w:t>. S</w:t>
          </w:r>
          <w:r>
            <w:rPr>
              <w:rStyle w:val="PlaceholderText"/>
            </w:rPr>
            <w:t>ME</w:t>
          </w:r>
          <w:r w:rsidRPr="00433F53">
            <w:rPr>
              <w:rStyle w:val="PlaceholderText"/>
            </w:rPr>
            <w:t xml:space="preserve"> approval of the compliance assessment is documented in </w:t>
          </w:r>
          <w:r>
            <w:rPr>
              <w:rStyle w:val="PlaceholderText"/>
            </w:rPr>
            <w:t xml:space="preserve">the </w:t>
          </w:r>
          <w:r w:rsidRPr="007457A4">
            <w:rPr>
              <w:rStyle w:val="PlaceholderText"/>
              <w:i/>
            </w:rPr>
            <w:t>Coordination and Approval</w:t>
          </w:r>
          <w:r>
            <w:rPr>
              <w:rStyle w:val="PlaceholderText"/>
            </w:rPr>
            <w:t xml:space="preserve"> Subsection</w:t>
          </w:r>
          <w:r w:rsidRPr="00433F53">
            <w:rPr>
              <w:rStyle w:val="PlaceholderText"/>
            </w:rPr>
            <w:t>.</w:t>
          </w:r>
        </w:p>
      </w:docPartBody>
    </w:docPart>
    <w:docPart>
      <w:docPartPr>
        <w:name w:val="666DA00E995741418EB10BC7D9D0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ED9E-5800-4937-A726-B3DDAA8AB918}"/>
      </w:docPartPr>
      <w:docPartBody>
        <w:p w:rsidR="00455CF0" w:rsidRDefault="00B76025" w:rsidP="00B76025">
          <w:pPr>
            <w:pStyle w:val="666DA00E995741418EB10BC7D9D0CFC72"/>
          </w:pPr>
          <w:r>
            <w:rPr>
              <w:rStyle w:val="PlaceholderText"/>
            </w:rPr>
            <w:t xml:space="preserve">Reference number(s) from the </w:t>
          </w:r>
          <w:r w:rsidRPr="007457A4">
            <w:rPr>
              <w:rStyle w:val="PlaceholderText"/>
              <w:i/>
            </w:rPr>
            <w:t>Supporting Documents</w:t>
          </w:r>
          <w:r>
            <w:rPr>
              <w:rStyle w:val="PlaceholderText"/>
            </w:rPr>
            <w:t xml:space="preserve"> Subsection.</w:t>
          </w:r>
        </w:p>
      </w:docPartBody>
    </w:docPart>
    <w:docPart>
      <w:docPartPr>
        <w:name w:val="B465E93DE0F5434EB27FD53EAD00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3B1FE-576C-4DDF-80D3-9E96637A737D}"/>
      </w:docPartPr>
      <w:docPartBody>
        <w:p w:rsidR="00455CF0" w:rsidRDefault="00B76025" w:rsidP="00B76025">
          <w:pPr>
            <w:pStyle w:val="B465E93DE0F5434EB27FD53EAD00139D2"/>
          </w:pPr>
          <w:r w:rsidRPr="00E1600F">
            <w:rPr>
              <w:szCs w:val="18"/>
            </w:rPr>
            <w:t xml:space="preserve"> </w:t>
          </w:r>
        </w:p>
      </w:docPartBody>
    </w:docPart>
    <w:docPart>
      <w:docPartPr>
        <w:name w:val="BC37E92DA24C411C9929E11DEC0BE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4140-5122-4078-99F7-B6E167A4DAC1}"/>
      </w:docPartPr>
      <w:docPartBody>
        <w:p w:rsidR="00455CF0" w:rsidRDefault="00B76025" w:rsidP="00B76025">
          <w:pPr>
            <w:pStyle w:val="BC37E92DA24C411C9929E11DEC0BE031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9A5E4124F464027B8DDF060ACA0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8D30-8FD3-44D2-A64C-4D5F9AE9F692}"/>
      </w:docPartPr>
      <w:docPartBody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  <w:r w:rsidRPr="00433F53">
            <w:rPr>
              <w:rStyle w:val="PlaceholderText"/>
            </w:rPr>
            <w:t>I</w:t>
          </w:r>
          <w:r>
            <w:rPr>
              <w:rStyle w:val="PlaceholderText"/>
            </w:rPr>
            <w:t>dentify the compliance findings</w:t>
          </w:r>
          <w:r w:rsidRPr="00433F53">
            <w:rPr>
              <w:rStyle w:val="PlaceholderText"/>
            </w:rPr>
            <w:t>.</w:t>
          </w:r>
        </w:p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</w:p>
        <w:p w:rsidR="00455CF0" w:rsidRDefault="00B76025" w:rsidP="00B76025">
          <w:pPr>
            <w:pStyle w:val="79A5E4124F464027B8DDF060ACA063F52"/>
          </w:pPr>
          <w:r w:rsidRPr="00E1600F">
            <w:rPr>
              <w:rStyle w:val="PlaceholderText"/>
            </w:rPr>
            <w:t>Insert</w:t>
          </w:r>
          <w:r>
            <w:rPr>
              <w:rStyle w:val="PlaceholderText"/>
            </w:rPr>
            <w:t xml:space="preserve"> a</w:t>
          </w:r>
          <w:r w:rsidRPr="00E1600F">
            <w:rPr>
              <w:rStyle w:val="PlaceholderText"/>
            </w:rPr>
            <w:t xml:space="preserve"> new r</w:t>
          </w:r>
          <w:r>
            <w:rPr>
              <w:rStyle w:val="PlaceholderText"/>
            </w:rPr>
            <w:t>ow for each additional criterion.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75A20AF4F051427B8FBD4E9D0391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06AA-9AB7-4B0E-B396-3A519CE4E879}"/>
      </w:docPartPr>
      <w:docPartBody>
        <w:p w:rsidR="00455CF0" w:rsidRDefault="00B76025" w:rsidP="00B76025">
          <w:pPr>
            <w:pStyle w:val="75A20AF4F051427B8FBD4E9D0391D9FA2"/>
          </w:pPr>
          <w:r>
            <w:rPr>
              <w:rStyle w:val="PlaceholderText"/>
            </w:rPr>
            <w:t xml:space="preserve">Identify the </w:t>
          </w:r>
          <w:r w:rsidRPr="00433F53">
            <w:rPr>
              <w:rStyle w:val="PlaceholderText"/>
            </w:rPr>
            <w:t xml:space="preserve">relevant </w:t>
          </w:r>
          <w:r>
            <w:rPr>
              <w:rStyle w:val="PlaceholderText"/>
            </w:rPr>
            <w:t>SME</w:t>
          </w:r>
          <w:r w:rsidRPr="00433F53">
            <w:rPr>
              <w:rStyle w:val="PlaceholderText"/>
            </w:rPr>
            <w:t>. S</w:t>
          </w:r>
          <w:r>
            <w:rPr>
              <w:rStyle w:val="PlaceholderText"/>
            </w:rPr>
            <w:t>ME</w:t>
          </w:r>
          <w:r w:rsidRPr="00433F53">
            <w:rPr>
              <w:rStyle w:val="PlaceholderText"/>
            </w:rPr>
            <w:t xml:space="preserve"> approval of the compliance assessment is doc</w:t>
          </w:r>
          <w:r>
            <w:rPr>
              <w:rStyle w:val="PlaceholderText"/>
            </w:rPr>
            <w:t xml:space="preserve">umented in the </w:t>
          </w:r>
          <w:r w:rsidRPr="007457A4">
            <w:rPr>
              <w:rStyle w:val="PlaceholderText"/>
              <w:i/>
            </w:rPr>
            <w:t>Coordination and Approval</w:t>
          </w:r>
          <w:r>
            <w:rPr>
              <w:rStyle w:val="PlaceholderText"/>
            </w:rPr>
            <w:t xml:space="preserve"> Subsection</w:t>
          </w:r>
          <w:r w:rsidRPr="00433F53">
            <w:rPr>
              <w:rStyle w:val="PlaceholderText"/>
            </w:rPr>
            <w:t>.</w:t>
          </w:r>
        </w:p>
      </w:docPartBody>
    </w:docPart>
    <w:docPart>
      <w:docPartPr>
        <w:name w:val="990BE032A39546DCB1B2CD2BE151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8B7B-8BB0-4DFB-8E80-74329AE853D3}"/>
      </w:docPartPr>
      <w:docPartBody>
        <w:p w:rsidR="00455CF0" w:rsidRDefault="00B76025" w:rsidP="00B76025">
          <w:pPr>
            <w:pStyle w:val="990BE032A39546DCB1B2CD2BE15141B12"/>
          </w:pPr>
          <w:r>
            <w:rPr>
              <w:rStyle w:val="PlaceholderText"/>
            </w:rPr>
            <w:t xml:space="preserve">Reference number(s) from the </w:t>
          </w:r>
          <w:r w:rsidRPr="007457A4">
            <w:rPr>
              <w:rStyle w:val="PlaceholderText"/>
              <w:i/>
            </w:rPr>
            <w:t>Supporting Documents</w:t>
          </w:r>
          <w:r>
            <w:rPr>
              <w:rStyle w:val="PlaceholderText"/>
            </w:rPr>
            <w:t xml:space="preserve"> Subsection.</w:t>
          </w:r>
        </w:p>
      </w:docPartBody>
    </w:docPart>
    <w:docPart>
      <w:docPartPr>
        <w:name w:val="28EA2DDCB5D44289834DA0A3E581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6DD5-8468-461B-B099-C446F54D86D2}"/>
      </w:docPartPr>
      <w:docPartBody>
        <w:p w:rsidR="00455CF0" w:rsidRDefault="00B76025" w:rsidP="00B76025">
          <w:pPr>
            <w:pStyle w:val="28EA2DDCB5D44289834DA0A3E581E1D52"/>
          </w:pPr>
          <w:r w:rsidRPr="00E1600F">
            <w:rPr>
              <w:szCs w:val="18"/>
            </w:rPr>
            <w:t xml:space="preserve"> </w:t>
          </w:r>
        </w:p>
      </w:docPartBody>
    </w:docPart>
    <w:docPart>
      <w:docPartPr>
        <w:name w:val="F32D913C73EC457785E8319784F6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1D87-A064-45BE-96C1-8300E6640D90}"/>
      </w:docPartPr>
      <w:docPartBody>
        <w:p w:rsidR="00455CF0" w:rsidRDefault="00B76025" w:rsidP="00B76025">
          <w:pPr>
            <w:pStyle w:val="F32D913C73EC457785E8319784F6E02F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B795C5AD3C842BA83017427BF97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F3CA-E476-4481-A17B-15ACBAA86CF1}"/>
      </w:docPartPr>
      <w:docPartBody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  <w:r w:rsidRPr="00433F53">
            <w:rPr>
              <w:rStyle w:val="PlaceholderText"/>
            </w:rPr>
            <w:t>I</w:t>
          </w:r>
          <w:r>
            <w:rPr>
              <w:rStyle w:val="PlaceholderText"/>
            </w:rPr>
            <w:t>dentify the compliance findings</w:t>
          </w:r>
          <w:r w:rsidRPr="00433F53">
            <w:rPr>
              <w:rStyle w:val="PlaceholderText"/>
            </w:rPr>
            <w:t>.</w:t>
          </w:r>
        </w:p>
        <w:p w:rsidR="00B76025" w:rsidRDefault="00B76025" w:rsidP="00340BE8">
          <w:pPr>
            <w:pStyle w:val="FillerText"/>
            <w:widowControl w:val="0"/>
            <w:rPr>
              <w:rStyle w:val="PlaceholderText"/>
            </w:rPr>
          </w:pPr>
        </w:p>
        <w:p w:rsidR="00455CF0" w:rsidRDefault="00B76025" w:rsidP="00B76025">
          <w:pPr>
            <w:pStyle w:val="2B795C5AD3C842BA83017427BF97351C2"/>
          </w:pPr>
          <w:r w:rsidRPr="00E1600F">
            <w:rPr>
              <w:rStyle w:val="PlaceholderText"/>
            </w:rPr>
            <w:t>Insert</w:t>
          </w:r>
          <w:r>
            <w:rPr>
              <w:rStyle w:val="PlaceholderText"/>
            </w:rPr>
            <w:t xml:space="preserve"> a</w:t>
          </w:r>
          <w:r w:rsidRPr="00E1600F">
            <w:rPr>
              <w:rStyle w:val="PlaceholderText"/>
            </w:rPr>
            <w:t xml:space="preserve"> new r</w:t>
          </w:r>
          <w:r>
            <w:rPr>
              <w:rStyle w:val="PlaceholderText"/>
            </w:rPr>
            <w:t>ow for each additional criterion.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5529F056B2184E058CD68CDB980F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F601-EDDE-463E-BC92-899C32D75320}"/>
      </w:docPartPr>
      <w:docPartBody>
        <w:p w:rsidR="00455CF0" w:rsidRDefault="00B76025" w:rsidP="00B76025">
          <w:pPr>
            <w:pStyle w:val="5529F056B2184E058CD68CDB980F8A912"/>
          </w:pPr>
          <w:r>
            <w:rPr>
              <w:rStyle w:val="PlaceholderText"/>
            </w:rPr>
            <w:t xml:space="preserve">Identify the </w:t>
          </w:r>
          <w:r w:rsidRPr="00433F53">
            <w:rPr>
              <w:rStyle w:val="PlaceholderText"/>
            </w:rPr>
            <w:t xml:space="preserve">relevant </w:t>
          </w:r>
          <w:r>
            <w:rPr>
              <w:rStyle w:val="PlaceholderText"/>
            </w:rPr>
            <w:t>SME</w:t>
          </w:r>
          <w:r w:rsidRPr="00433F53">
            <w:rPr>
              <w:rStyle w:val="PlaceholderText"/>
            </w:rPr>
            <w:t>. S</w:t>
          </w:r>
          <w:r>
            <w:rPr>
              <w:rStyle w:val="PlaceholderText"/>
            </w:rPr>
            <w:t>ME</w:t>
          </w:r>
          <w:r w:rsidRPr="00433F53">
            <w:rPr>
              <w:rStyle w:val="PlaceholderText"/>
            </w:rPr>
            <w:t xml:space="preserve"> approval of the compliance assessment is documented in </w:t>
          </w:r>
          <w:r>
            <w:rPr>
              <w:rStyle w:val="PlaceholderText"/>
            </w:rPr>
            <w:t xml:space="preserve">the </w:t>
          </w:r>
          <w:r w:rsidRPr="007457A4">
            <w:rPr>
              <w:rStyle w:val="PlaceholderText"/>
              <w:i/>
            </w:rPr>
            <w:t xml:space="preserve">Coordination and Approval </w:t>
          </w:r>
          <w:r>
            <w:rPr>
              <w:rStyle w:val="PlaceholderText"/>
            </w:rPr>
            <w:t>Subsection.</w:t>
          </w:r>
        </w:p>
      </w:docPartBody>
    </w:docPart>
    <w:docPart>
      <w:docPartPr>
        <w:name w:val="8F88F8C7B31C4F7D809AF92A9423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B177-58AC-4141-9806-5FD8B4DC2292}"/>
      </w:docPartPr>
      <w:docPartBody>
        <w:p w:rsidR="00455CF0" w:rsidRDefault="00B76025" w:rsidP="00B76025">
          <w:pPr>
            <w:pStyle w:val="8F88F8C7B31C4F7D809AF92A9423B9DD2"/>
          </w:pPr>
          <w:r>
            <w:rPr>
              <w:rStyle w:val="PlaceholderText"/>
            </w:rPr>
            <w:t xml:space="preserve">Reference number(s) from the </w:t>
          </w:r>
          <w:r w:rsidRPr="007457A4">
            <w:rPr>
              <w:rStyle w:val="PlaceholderText"/>
              <w:i/>
            </w:rPr>
            <w:t xml:space="preserve">Supporting Documents </w:t>
          </w:r>
          <w:r>
            <w:rPr>
              <w:rStyle w:val="PlaceholderText"/>
            </w:rPr>
            <w:t>Subsection.</w:t>
          </w:r>
        </w:p>
      </w:docPartBody>
    </w:docPart>
    <w:docPart>
      <w:docPartPr>
        <w:name w:val="6400E1B5DB4A432586E55777011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B89A-6411-4965-80BF-3CF3F6F94B7F}"/>
      </w:docPartPr>
      <w:docPartBody>
        <w:p w:rsidR="00455CF0" w:rsidRDefault="00B76025" w:rsidP="00B76025">
          <w:pPr>
            <w:pStyle w:val="6400E1B5DB4A432586E5577701104DB42"/>
          </w:pPr>
          <w:r>
            <w:rPr>
              <w:rStyle w:val="PlaceholderText"/>
            </w:rPr>
            <w:t>Identify the substantiating data items and/or certifications that support issuance of the technical airworthiness approval (e.g. document number, title, date).</w:t>
          </w:r>
        </w:p>
      </w:docPartBody>
    </w:docPart>
    <w:docPart>
      <w:docPartPr>
        <w:name w:val="227315C161014DC4B1F2320BAE76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3DAC-D74F-4095-A1E5-28BB2156D712}"/>
      </w:docPartPr>
      <w:docPartBody>
        <w:p w:rsidR="00B76025" w:rsidRDefault="00B76025" w:rsidP="00340BE8">
          <w:pPr>
            <w:pStyle w:val="FillerText"/>
            <w:widowControl w:val="0"/>
            <w:ind w:left="-11"/>
            <w:rPr>
              <w:rStyle w:val="PlaceholderText"/>
            </w:rPr>
          </w:pPr>
          <w:r>
            <w:rPr>
              <w:rStyle w:val="PlaceholderText"/>
            </w:rPr>
            <w:t xml:space="preserve">Identify any new hazards due to airworthiness non-compliance in accordance with AWB-150. Each hazard must reference all associated non-compliant airworthiness criteria. Reference supporting risk assessments, if not contained herein. </w:t>
          </w:r>
        </w:p>
        <w:p w:rsidR="00B76025" w:rsidRDefault="00B76025" w:rsidP="00340BE8">
          <w:pPr>
            <w:pStyle w:val="FillerText"/>
            <w:widowControl w:val="0"/>
            <w:ind w:left="-11"/>
            <w:rPr>
              <w:rStyle w:val="PlaceholderText"/>
            </w:rPr>
          </w:pPr>
        </w:p>
        <w:p w:rsidR="00455CF0" w:rsidRDefault="00B76025" w:rsidP="00B76025">
          <w:pPr>
            <w:pStyle w:val="227315C161014DC4B1F2320BAE7601B92"/>
          </w:pPr>
          <w:r>
            <w:rPr>
              <w:rStyle w:val="PlaceholderText"/>
            </w:rPr>
            <w:t>Insert a new row for each additional hazard. New rows can only be inserted when in “Design Mode,” which is located in the “Controls” section of the “</w:t>
          </w:r>
          <w:r w:rsidRPr="00E1600F">
            <w:rPr>
              <w:rStyle w:val="PlaceholderText"/>
            </w:rPr>
            <w:t>Developer</w:t>
          </w:r>
          <w:r>
            <w:rPr>
              <w:rStyle w:val="PlaceholderText"/>
            </w:rPr>
            <w:t>”</w:t>
          </w:r>
          <w:r w:rsidRPr="00E1600F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tab.</w:t>
          </w:r>
        </w:p>
      </w:docPartBody>
    </w:docPart>
    <w:docPart>
      <w:docPartPr>
        <w:name w:val="EA7BCCBEACEF495B920038247E0D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60F7-9EC1-4D6E-952B-DFD342118659}"/>
      </w:docPartPr>
      <w:docPartBody>
        <w:p w:rsidR="00455CF0" w:rsidRDefault="00B76025" w:rsidP="00B76025">
          <w:pPr>
            <w:pStyle w:val="EA7BCCBEACEF495B920038247E0DD2E32"/>
          </w:pPr>
          <w:r w:rsidRPr="00E1600F">
            <w:rPr>
              <w:szCs w:val="16"/>
            </w:rPr>
            <w:t xml:space="preserve"> </w:t>
          </w:r>
          <w:r>
            <w:rPr>
              <w:rStyle w:val="PlaceholderText"/>
            </w:rPr>
            <w:t>Identify the severity. Include the supporting technical rationale for the severity if not contained in a supporting risk assessment.</w:t>
          </w:r>
        </w:p>
      </w:docPartBody>
    </w:docPart>
    <w:docPart>
      <w:docPartPr>
        <w:name w:val="7AB5AB31EDCB4F54BF10FD7B85134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6E70-1698-451C-B5E3-7F099A04E98F}"/>
      </w:docPartPr>
      <w:docPartBody>
        <w:p w:rsidR="00455CF0" w:rsidRDefault="00B76025" w:rsidP="00B76025">
          <w:pPr>
            <w:pStyle w:val="7AB5AB31EDCB4F54BF10FD7B851346DF2"/>
          </w:pPr>
          <w:r>
            <w:rPr>
              <w:rStyle w:val="PlaceholderText"/>
            </w:rPr>
            <w:t>Identify the probability. Include the supporting technical rationale if not contained in a supporting risk assessment.</w:t>
          </w:r>
        </w:p>
      </w:docPartBody>
    </w:docPart>
    <w:docPart>
      <w:docPartPr>
        <w:name w:val="0681EA1EBF804115A59B79882DA8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D27B-2B17-4E9A-9F2E-51DA4F52A68C}"/>
      </w:docPartPr>
      <w:docPartBody>
        <w:p w:rsidR="00455CF0" w:rsidRDefault="00B76025" w:rsidP="00B76025">
          <w:pPr>
            <w:pStyle w:val="0681EA1EBF804115A59B79882DA81DAB2"/>
          </w:pPr>
          <w:r w:rsidRPr="00E1600F">
            <w:rPr>
              <w:szCs w:val="16"/>
            </w:rPr>
            <w:t xml:space="preserve"> </w:t>
          </w:r>
        </w:p>
      </w:docPartBody>
    </w:docPart>
    <w:docPart>
      <w:docPartPr>
        <w:name w:val="D209FC8504584403802545C27A44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0F5D-A106-4C7F-A00D-48D55A70CC1C}"/>
      </w:docPartPr>
      <w:docPartBody>
        <w:p w:rsidR="00455CF0" w:rsidRDefault="00B76025" w:rsidP="00B76025">
          <w:pPr>
            <w:pStyle w:val="D209FC8504584403802545C27A441A7D2"/>
          </w:pPr>
          <w:r>
            <w:rPr>
              <w:rStyle w:val="PlaceholderText"/>
            </w:rPr>
            <w:t>Describe options to mitigate the risk of the hazard and/or accept the risk. Options should be developed following the MIL</w:t>
          </w:r>
          <w:r>
            <w:rPr>
              <w:rStyle w:val="PlaceholderText"/>
            </w:rPr>
            <w:noBreakHyphen/>
            <w:t>STD</w:t>
          </w:r>
          <w:r>
            <w:rPr>
              <w:rStyle w:val="PlaceholderText"/>
            </w:rPr>
            <w:noBreakHyphen/>
            <w:t>882E mitigation order of precedence. Provide a recommendation for the Risk Acceptance Authority.</w:t>
          </w:r>
        </w:p>
      </w:docPartBody>
    </w:docPart>
    <w:docPart>
      <w:docPartPr>
        <w:name w:val="2391E9A312244F9D8AA29D02E692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AABE-A6D2-470F-914D-51482FE6012C}"/>
      </w:docPartPr>
      <w:docPartBody>
        <w:p w:rsidR="00455CF0" w:rsidRDefault="00B76025" w:rsidP="00B76025">
          <w:pPr>
            <w:pStyle w:val="2391E9A312244F9D8AA29D02E6923E3C2"/>
          </w:pPr>
          <w:r>
            <w:rPr>
              <w:rStyle w:val="PlaceholderText"/>
            </w:rPr>
            <w:t>Identify the limitations, restrictions, and procedures that are not included in the associated manuals.</w:t>
          </w:r>
        </w:p>
      </w:docPartBody>
    </w:docPart>
    <w:docPart>
      <w:docPartPr>
        <w:name w:val="A5F5B68D28E946E3AD80F4A1E5B7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CFDF-F2C6-4D17-9442-39E0217F6607}"/>
      </w:docPartPr>
      <w:docPartBody>
        <w:p w:rsidR="00455CF0" w:rsidRDefault="00B76025">
          <w:pPr>
            <w:pStyle w:val="A5F5B68D28E946E3AD80F4A1E5B7C17B"/>
          </w:pPr>
          <w:r>
            <w:t xml:space="preserve"> </w:t>
          </w:r>
        </w:p>
      </w:docPartBody>
    </w:docPart>
    <w:docPart>
      <w:docPartPr>
        <w:name w:val="57F395A948C24C67A9CBA6EE726D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3AC0-6FF5-4698-B92A-A30D5BF4FA52}"/>
      </w:docPartPr>
      <w:docPartBody>
        <w:p w:rsidR="00455CF0" w:rsidRDefault="00B76025" w:rsidP="00B76025">
          <w:pPr>
            <w:pStyle w:val="57F395A948C24C67A9CBA6EE726DA01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4736B2F4594CF1A757845DBAB1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886D-A634-48D4-BFF4-1381CF1154EB}"/>
      </w:docPartPr>
      <w:docPartBody>
        <w:p w:rsidR="00455CF0" w:rsidRDefault="00B76025">
          <w:pPr>
            <w:pStyle w:val="334736B2F4594CF1A757845DBAB1DB7E"/>
          </w:pPr>
          <w:r>
            <w:t xml:space="preserve"> </w:t>
          </w:r>
        </w:p>
      </w:docPartBody>
    </w:docPart>
    <w:docPart>
      <w:docPartPr>
        <w:name w:val="1F836F4D40804188AF792D74ABA7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29BF4-0F75-456A-BFBE-1200CE82A47E}"/>
      </w:docPartPr>
      <w:docPartBody>
        <w:p w:rsidR="00455CF0" w:rsidRDefault="00B76025" w:rsidP="00B76025">
          <w:pPr>
            <w:pStyle w:val="1F836F4D40804188AF792D74ABA74E4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21ED1FAB246F78D0569679759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3EBD-8EC1-443A-8D77-2E052A8E142D}"/>
      </w:docPartPr>
      <w:docPartBody>
        <w:p w:rsidR="00455CF0" w:rsidRDefault="00B76025">
          <w:pPr>
            <w:pStyle w:val="19D21ED1FAB246F78D05696797593D52"/>
          </w:pPr>
          <w:r>
            <w:t xml:space="preserve"> </w:t>
          </w:r>
        </w:p>
      </w:docPartBody>
    </w:docPart>
    <w:docPart>
      <w:docPartPr>
        <w:name w:val="A316106BC4C345F793A2C0824DD1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D396-FC7F-4CF5-94B8-3604ACEA55B8}"/>
      </w:docPartPr>
      <w:docPartBody>
        <w:p w:rsidR="00455CF0" w:rsidRDefault="00B76025" w:rsidP="00B76025">
          <w:pPr>
            <w:pStyle w:val="A316106BC4C345F793A2C0824DD1335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9391BB87D45E990F834200587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6F38-5AA1-458B-86D0-E4BBA99103EE}"/>
      </w:docPartPr>
      <w:docPartBody>
        <w:p w:rsidR="00455CF0" w:rsidRDefault="00B76025">
          <w:pPr>
            <w:pStyle w:val="6CA9391BB87D45E990F8342005870075"/>
          </w:pPr>
          <w:r>
            <w:t xml:space="preserve"> </w:t>
          </w:r>
        </w:p>
      </w:docPartBody>
    </w:docPart>
    <w:docPart>
      <w:docPartPr>
        <w:name w:val="DBE79D5826DD47BD8C1DE34210FA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A237B-4FA8-47A2-8D16-8ABF3BB0DC19}"/>
      </w:docPartPr>
      <w:docPartBody>
        <w:p w:rsidR="00455CF0" w:rsidRDefault="00B76025" w:rsidP="00B76025">
          <w:pPr>
            <w:pStyle w:val="DBE79D5826DD47BD8C1DE34210FA6DA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CCFF7DE6B847EBBCBE3A0DAAE7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5256-E18C-4303-B4BB-C99D30F2FD0D}"/>
      </w:docPartPr>
      <w:docPartBody>
        <w:p w:rsidR="00455CF0" w:rsidRDefault="00B76025">
          <w:pPr>
            <w:pStyle w:val="F6CCFF7DE6B847EBBCBE3A0DAAE70E01"/>
          </w:pPr>
          <w:r>
            <w:t xml:space="preserve"> </w:t>
          </w:r>
        </w:p>
      </w:docPartBody>
    </w:docPart>
    <w:docPart>
      <w:docPartPr>
        <w:name w:val="18D606C02E0340D2A60B796CF51B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1467-B1F8-4327-B207-B42B55E40CA8}"/>
      </w:docPartPr>
      <w:docPartBody>
        <w:p w:rsidR="00455CF0" w:rsidRDefault="00B76025" w:rsidP="00B76025">
          <w:pPr>
            <w:pStyle w:val="18D606C02E0340D2A60B796CF51B2205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25"/>
    <w:rsid w:val="00455CF0"/>
    <w:rsid w:val="00B7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02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025"/>
    <w:rPr>
      <w:color w:val="808080"/>
    </w:rPr>
  </w:style>
  <w:style w:type="paragraph" w:customStyle="1" w:styleId="3BA6856F4AA4467E82D233B7D146BD9E">
    <w:name w:val="3BA6856F4AA4467E82D233B7D146BD9E"/>
  </w:style>
  <w:style w:type="paragraph" w:customStyle="1" w:styleId="F306D666472645138E99CC51F1D1EAD0">
    <w:name w:val="F306D666472645138E99CC51F1D1EAD0"/>
  </w:style>
  <w:style w:type="paragraph" w:customStyle="1" w:styleId="CEDDFD30AA024642A63B7CBDB26ADB35">
    <w:name w:val="CEDDFD30AA024642A63B7CBDB26ADB35"/>
  </w:style>
  <w:style w:type="paragraph" w:customStyle="1" w:styleId="2CA9BDFBCB924C93BA74065D511032B6">
    <w:name w:val="2CA9BDFBCB924C93BA74065D511032B6"/>
  </w:style>
  <w:style w:type="paragraph" w:customStyle="1" w:styleId="55A2F952482247F582EA6043525C02B5">
    <w:name w:val="55A2F952482247F582EA6043525C02B5"/>
  </w:style>
  <w:style w:type="paragraph" w:customStyle="1" w:styleId="1CA3AB2E458845DEA5A332B3675C0969">
    <w:name w:val="1CA3AB2E458845DEA5A332B3675C0969"/>
  </w:style>
  <w:style w:type="paragraph" w:customStyle="1" w:styleId="5922F5BF4A7C42CDAF99C3D227C88850">
    <w:name w:val="5922F5BF4A7C42CDAF99C3D227C88850"/>
  </w:style>
  <w:style w:type="paragraph" w:customStyle="1" w:styleId="DDA811983E6142AEA8C66DD8E4C36110">
    <w:name w:val="DDA811983E6142AEA8C66DD8E4C36110"/>
  </w:style>
  <w:style w:type="paragraph" w:customStyle="1" w:styleId="B74080AC7F384D24AD105CFC1BB9E0C7">
    <w:name w:val="B74080AC7F384D24AD105CFC1BB9E0C7"/>
  </w:style>
  <w:style w:type="paragraph" w:customStyle="1" w:styleId="BF2B5F4F0B2D4AC6B7DDFAEF96A57BCB">
    <w:name w:val="BF2B5F4F0B2D4AC6B7DDFAEF96A57BCB"/>
  </w:style>
  <w:style w:type="paragraph" w:customStyle="1" w:styleId="943E66EF8948444D9B7DC6A21A4AC4AC">
    <w:name w:val="943E66EF8948444D9B7DC6A21A4AC4AC"/>
  </w:style>
  <w:style w:type="paragraph" w:customStyle="1" w:styleId="A61C978ACBAA4882A490572A0F2C9483">
    <w:name w:val="A61C978ACBAA4882A490572A0F2C9483"/>
  </w:style>
  <w:style w:type="paragraph" w:customStyle="1" w:styleId="C1EC607F2F934B2EB5ED804255632BD2">
    <w:name w:val="C1EC607F2F934B2EB5ED804255632BD2"/>
  </w:style>
  <w:style w:type="paragraph" w:customStyle="1" w:styleId="F2C14C8033B9434B9F5AB3D4D999ACCB">
    <w:name w:val="F2C14C8033B9434B9F5AB3D4D999ACCB"/>
  </w:style>
  <w:style w:type="paragraph" w:customStyle="1" w:styleId="8D7DD6254C8D42B594A32FDA48E6D800">
    <w:name w:val="8D7DD6254C8D42B594A32FDA48E6D800"/>
  </w:style>
  <w:style w:type="paragraph" w:customStyle="1" w:styleId="2A0859CCB7D243768D27C7DDD3C0D260">
    <w:name w:val="2A0859CCB7D243768D27C7DDD3C0D260"/>
  </w:style>
  <w:style w:type="paragraph" w:customStyle="1" w:styleId="BA3398B8E1C5421683758E6F916B7620">
    <w:name w:val="BA3398B8E1C5421683758E6F916B7620"/>
  </w:style>
  <w:style w:type="paragraph" w:customStyle="1" w:styleId="38F324FE71BB4E0DB94F239C5E042AF0">
    <w:name w:val="38F324FE71BB4E0DB94F239C5E042AF0"/>
  </w:style>
  <w:style w:type="paragraph" w:customStyle="1" w:styleId="F7F0900819C340F6AB9B8F2DE942F5AF">
    <w:name w:val="F7F0900819C340F6AB9B8F2DE942F5AF"/>
  </w:style>
  <w:style w:type="paragraph" w:customStyle="1" w:styleId="5391C38F2DC444C6BCD5701A63DA5ED3">
    <w:name w:val="5391C38F2DC444C6BCD5701A63DA5ED3"/>
  </w:style>
  <w:style w:type="paragraph" w:customStyle="1" w:styleId="6840DDFE58A547E8AF0FCFDC014B9A4E">
    <w:name w:val="6840DDFE58A547E8AF0FCFDC014B9A4E"/>
  </w:style>
  <w:style w:type="paragraph" w:customStyle="1" w:styleId="B7560CC9827C4C5AAD1492E292E029A1">
    <w:name w:val="B7560CC9827C4C5AAD1492E292E029A1"/>
  </w:style>
  <w:style w:type="paragraph" w:customStyle="1" w:styleId="ECBE648CA8354D51B31DF1A3D7AD7B72">
    <w:name w:val="ECBE648CA8354D51B31DF1A3D7AD7B72"/>
  </w:style>
  <w:style w:type="paragraph" w:customStyle="1" w:styleId="307D93512BA843FFAD5C0BD242807B03">
    <w:name w:val="307D93512BA843FFAD5C0BD242807B03"/>
  </w:style>
  <w:style w:type="paragraph" w:customStyle="1" w:styleId="E0A36992EC5B465D8100C25E1477B28C">
    <w:name w:val="E0A36992EC5B465D8100C25E1477B28C"/>
  </w:style>
  <w:style w:type="paragraph" w:customStyle="1" w:styleId="6F9E1D61344941D68F08241FDE6FF950">
    <w:name w:val="6F9E1D61344941D68F08241FDE6FF950"/>
  </w:style>
  <w:style w:type="paragraph" w:customStyle="1" w:styleId="4B6A77A879264593800BC82A7529B2DA">
    <w:name w:val="4B6A77A879264593800BC82A7529B2DA"/>
  </w:style>
  <w:style w:type="paragraph" w:customStyle="1" w:styleId="0A775F1C4C244B68A4C47236614EA7FC">
    <w:name w:val="0A775F1C4C244B68A4C47236614EA7FC"/>
  </w:style>
  <w:style w:type="paragraph" w:customStyle="1" w:styleId="FillerText">
    <w:name w:val="Filler Text"/>
    <w:basedOn w:val="Normal"/>
    <w:link w:val="FillerTextChar"/>
    <w:qFormat/>
    <w:rsid w:val="00B7602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FillerTextChar">
    <w:name w:val="Filler Text Char"/>
    <w:basedOn w:val="DefaultParagraphFont"/>
    <w:link w:val="FillerText"/>
    <w:rsid w:val="00B76025"/>
    <w:rPr>
      <w:rFonts w:ascii="Times New Roman" w:hAnsi="Times New Roman" w:cs="Times New Roman"/>
    </w:rPr>
  </w:style>
  <w:style w:type="paragraph" w:customStyle="1" w:styleId="7EE5AE01A5FD48B8AFA596AE7D044C7E">
    <w:name w:val="7EE5AE01A5FD48B8AFA596AE7D044C7E"/>
  </w:style>
  <w:style w:type="paragraph" w:customStyle="1" w:styleId="4690A641BCDF4F898E38EE605AC12A5A">
    <w:name w:val="4690A641BCDF4F898E38EE605AC12A5A"/>
  </w:style>
  <w:style w:type="paragraph" w:customStyle="1" w:styleId="3F2FB4AD699441ED86A2816965F6E16F">
    <w:name w:val="3F2FB4AD699441ED86A2816965F6E16F"/>
  </w:style>
  <w:style w:type="paragraph" w:customStyle="1" w:styleId="F2E67F5FC991403080DBCFBB2F09138A">
    <w:name w:val="F2E67F5FC991403080DBCFBB2F09138A"/>
  </w:style>
  <w:style w:type="paragraph" w:customStyle="1" w:styleId="D35A31B1381B415793CEE7CB7D8BFF63">
    <w:name w:val="D35A31B1381B415793CEE7CB7D8BFF63"/>
  </w:style>
  <w:style w:type="paragraph" w:customStyle="1" w:styleId="61E152B83E0C4821BB86465BFB063EBE">
    <w:name w:val="61E152B83E0C4821BB86465BFB063EBE"/>
  </w:style>
  <w:style w:type="paragraph" w:customStyle="1" w:styleId="C21DDBE3AE504D9BBBB69887484D5E28">
    <w:name w:val="C21DDBE3AE504D9BBBB69887484D5E28"/>
  </w:style>
  <w:style w:type="paragraph" w:customStyle="1" w:styleId="1E9E44EE90B34E5CBB344179DFE1C0C7">
    <w:name w:val="1E9E44EE90B34E5CBB344179DFE1C0C7"/>
  </w:style>
  <w:style w:type="paragraph" w:customStyle="1" w:styleId="54175996C9F549DBB0051299115942D2">
    <w:name w:val="54175996C9F549DBB0051299115942D2"/>
  </w:style>
  <w:style w:type="paragraph" w:customStyle="1" w:styleId="1C18B07B8C9249AFB6616840362F6D35">
    <w:name w:val="1C18B07B8C9249AFB6616840362F6D35"/>
  </w:style>
  <w:style w:type="paragraph" w:customStyle="1" w:styleId="B0488C70768D4A1F838473B932D1ED5A">
    <w:name w:val="B0488C70768D4A1F838473B932D1ED5A"/>
  </w:style>
  <w:style w:type="paragraph" w:customStyle="1" w:styleId="F56857446AD9432CB9EBB797B4D2CE50">
    <w:name w:val="F56857446AD9432CB9EBB797B4D2CE50"/>
  </w:style>
  <w:style w:type="paragraph" w:customStyle="1" w:styleId="666DA00E995741418EB10BC7D9D0CFC7">
    <w:name w:val="666DA00E995741418EB10BC7D9D0CFC7"/>
  </w:style>
  <w:style w:type="paragraph" w:customStyle="1" w:styleId="B465E93DE0F5434EB27FD53EAD00139D">
    <w:name w:val="B465E93DE0F5434EB27FD53EAD00139D"/>
  </w:style>
  <w:style w:type="paragraph" w:customStyle="1" w:styleId="BC37E92DA24C411C9929E11DEC0BE031">
    <w:name w:val="BC37E92DA24C411C9929E11DEC0BE031"/>
  </w:style>
  <w:style w:type="paragraph" w:customStyle="1" w:styleId="79A5E4124F464027B8DDF060ACA063F5">
    <w:name w:val="79A5E4124F464027B8DDF060ACA063F5"/>
  </w:style>
  <w:style w:type="paragraph" w:customStyle="1" w:styleId="75A20AF4F051427B8FBD4E9D0391D9FA">
    <w:name w:val="75A20AF4F051427B8FBD4E9D0391D9FA"/>
  </w:style>
  <w:style w:type="paragraph" w:customStyle="1" w:styleId="990BE032A39546DCB1B2CD2BE15141B1">
    <w:name w:val="990BE032A39546DCB1B2CD2BE15141B1"/>
  </w:style>
  <w:style w:type="paragraph" w:customStyle="1" w:styleId="28EA2DDCB5D44289834DA0A3E581E1D5">
    <w:name w:val="28EA2DDCB5D44289834DA0A3E581E1D5"/>
  </w:style>
  <w:style w:type="paragraph" w:customStyle="1" w:styleId="F32D913C73EC457785E8319784F6E02F">
    <w:name w:val="F32D913C73EC457785E8319784F6E02F"/>
  </w:style>
  <w:style w:type="paragraph" w:customStyle="1" w:styleId="2B795C5AD3C842BA83017427BF97351C">
    <w:name w:val="2B795C5AD3C842BA83017427BF97351C"/>
  </w:style>
  <w:style w:type="paragraph" w:customStyle="1" w:styleId="5529F056B2184E058CD68CDB980F8A91">
    <w:name w:val="5529F056B2184E058CD68CDB980F8A91"/>
  </w:style>
  <w:style w:type="paragraph" w:customStyle="1" w:styleId="8F88F8C7B31C4F7D809AF92A9423B9DD">
    <w:name w:val="8F88F8C7B31C4F7D809AF92A9423B9DD"/>
  </w:style>
  <w:style w:type="paragraph" w:customStyle="1" w:styleId="6400E1B5DB4A432586E5577701104DB4">
    <w:name w:val="6400E1B5DB4A432586E5577701104DB4"/>
  </w:style>
  <w:style w:type="paragraph" w:customStyle="1" w:styleId="227315C161014DC4B1F2320BAE7601B9">
    <w:name w:val="227315C161014DC4B1F2320BAE7601B9"/>
  </w:style>
  <w:style w:type="paragraph" w:customStyle="1" w:styleId="EA7BCCBEACEF495B920038247E0DD2E3">
    <w:name w:val="EA7BCCBEACEF495B920038247E0DD2E3"/>
  </w:style>
  <w:style w:type="paragraph" w:customStyle="1" w:styleId="7AB5AB31EDCB4F54BF10FD7B851346DF">
    <w:name w:val="7AB5AB31EDCB4F54BF10FD7B851346DF"/>
  </w:style>
  <w:style w:type="paragraph" w:customStyle="1" w:styleId="0681EA1EBF804115A59B79882DA81DAB">
    <w:name w:val="0681EA1EBF804115A59B79882DA81DAB"/>
  </w:style>
  <w:style w:type="paragraph" w:customStyle="1" w:styleId="D209FC8504584403802545C27A441A7D">
    <w:name w:val="D209FC8504584403802545C27A441A7D"/>
  </w:style>
  <w:style w:type="paragraph" w:customStyle="1" w:styleId="2391E9A312244F9D8AA29D02E6923E3C">
    <w:name w:val="2391E9A312244F9D8AA29D02E6923E3C"/>
  </w:style>
  <w:style w:type="paragraph" w:customStyle="1" w:styleId="A5F5B68D28E946E3AD80F4A1E5B7C17B">
    <w:name w:val="A5F5B68D28E946E3AD80F4A1E5B7C17B"/>
  </w:style>
  <w:style w:type="paragraph" w:customStyle="1" w:styleId="57F395A948C24C67A9CBA6EE726DA013">
    <w:name w:val="57F395A948C24C67A9CBA6EE726DA013"/>
  </w:style>
  <w:style w:type="paragraph" w:customStyle="1" w:styleId="334736B2F4594CF1A757845DBAB1DB7E">
    <w:name w:val="334736B2F4594CF1A757845DBAB1DB7E"/>
  </w:style>
  <w:style w:type="paragraph" w:customStyle="1" w:styleId="1F836F4D40804188AF792D74ABA74E46">
    <w:name w:val="1F836F4D40804188AF792D74ABA74E46"/>
  </w:style>
  <w:style w:type="paragraph" w:customStyle="1" w:styleId="19D21ED1FAB246F78D05696797593D52">
    <w:name w:val="19D21ED1FAB246F78D05696797593D52"/>
  </w:style>
  <w:style w:type="paragraph" w:customStyle="1" w:styleId="A316106BC4C345F793A2C0824DD13351">
    <w:name w:val="A316106BC4C345F793A2C0824DD13351"/>
  </w:style>
  <w:style w:type="paragraph" w:customStyle="1" w:styleId="6CA9391BB87D45E990F8342005870075">
    <w:name w:val="6CA9391BB87D45E990F8342005870075"/>
  </w:style>
  <w:style w:type="paragraph" w:customStyle="1" w:styleId="DBE79D5826DD47BD8C1DE34210FA6DA1">
    <w:name w:val="DBE79D5826DD47BD8C1DE34210FA6DA1"/>
  </w:style>
  <w:style w:type="paragraph" w:customStyle="1" w:styleId="F6CCFF7DE6B847EBBCBE3A0DAAE70E01">
    <w:name w:val="F6CCFF7DE6B847EBBCBE3A0DAAE70E01"/>
  </w:style>
  <w:style w:type="paragraph" w:customStyle="1" w:styleId="18D606C02E0340D2A60B796CF51B2205">
    <w:name w:val="18D606C02E0340D2A60B796CF51B2205"/>
  </w:style>
  <w:style w:type="paragraph" w:customStyle="1" w:styleId="F306D666472645138E99CC51F1D1EAD01">
    <w:name w:val="F306D666472645138E99CC51F1D1EAD01"/>
    <w:rsid w:val="00B76025"/>
    <w:pPr>
      <w:spacing w:after="0" w:line="240" w:lineRule="auto"/>
    </w:pPr>
    <w:rPr>
      <w:rFonts w:ascii="Arial Narrow" w:hAnsi="Arial Narrow" w:cs="Arial"/>
      <w:color w:val="808080" w:themeColor="background1" w:themeShade="80"/>
      <w:sz w:val="16"/>
    </w:rPr>
  </w:style>
  <w:style w:type="paragraph" w:customStyle="1" w:styleId="CEDDFD30AA024642A63B7CBDB26ADB351">
    <w:name w:val="CEDDFD30AA024642A63B7CBDB26ADB3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CA9BDFBCB924C93BA74065D511032B61">
    <w:name w:val="2CA9BDFBCB924C93BA74065D511032B6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A2F952482247F582EA6043525C02B51">
    <w:name w:val="55A2F952482247F582EA6043525C02B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CA3AB2E458845DEA5A332B3675C09691">
    <w:name w:val="1CA3AB2E458845DEA5A332B3675C0969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922F5BF4A7C42CDAF99C3D227C888501">
    <w:name w:val="5922F5BF4A7C42CDAF99C3D227C8885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DA811983E6142AEA8C66DD8E4C361101">
    <w:name w:val="DDA811983E6142AEA8C66DD8E4C3611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74080AC7F384D24AD105CFC1BB9E0C71">
    <w:name w:val="B74080AC7F384D24AD105CFC1BB9E0C7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F2B5F4F0B2D4AC6B7DDFAEF96A57BCB1">
    <w:name w:val="BF2B5F4F0B2D4AC6B7DDFAEF96A57BCB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43E66EF8948444D9B7DC6A21A4AC4AC1">
    <w:name w:val="943E66EF8948444D9B7DC6A21A4AC4AC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EC607F2F934B2EB5ED804255632BD21">
    <w:name w:val="C1EC607F2F934B2EB5ED804255632BD2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C14C8033B9434B9F5AB3D4D999ACCB1">
    <w:name w:val="F2C14C8033B9434B9F5AB3D4D999ACCB1"/>
    <w:rsid w:val="00B76025"/>
    <w:pPr>
      <w:spacing w:after="0" w:line="240" w:lineRule="auto"/>
    </w:pPr>
    <w:rPr>
      <w:rFonts w:ascii="Arial Narrow" w:hAnsi="Arial Narrow" w:cs="Arial"/>
      <w:color w:val="808080" w:themeColor="background1" w:themeShade="80"/>
      <w:sz w:val="16"/>
    </w:rPr>
  </w:style>
  <w:style w:type="paragraph" w:customStyle="1" w:styleId="8D7DD6254C8D42B594A32FDA48E6D8001">
    <w:name w:val="8D7DD6254C8D42B594A32FDA48E6D80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A3398B8E1C5421683758E6F916B76201">
    <w:name w:val="BA3398B8E1C5421683758E6F916B762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7F0900819C340F6AB9B8F2DE942F5AF1">
    <w:name w:val="F7F0900819C340F6AB9B8F2DE942F5AF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840DDFE58A547E8AF0FCFDC014B9A4E1">
    <w:name w:val="6840DDFE58A547E8AF0FCFDC014B9A4E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CBE648CA8354D51B31DF1A3D7AD7B721">
    <w:name w:val="ECBE648CA8354D51B31DF1A3D7AD7B72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0A36992EC5B465D8100C25E1477B28C1">
    <w:name w:val="E0A36992EC5B465D8100C25E1477B28C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F9E1D61344941D68F08241FDE6FF9501">
    <w:name w:val="6F9E1D61344941D68F08241FDE6FF95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B6A77A879264593800BC82A7529B2DA1">
    <w:name w:val="4B6A77A879264593800BC82A7529B2DA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A775F1C4C244B68A4C47236614EA7FC1">
    <w:name w:val="0A775F1C4C244B68A4C47236614EA7FC1"/>
    <w:rsid w:val="00B7602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0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7EE5AE01A5FD48B8AFA596AE7D044C7E1">
    <w:name w:val="7EE5AE01A5FD48B8AFA596AE7D044C7E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690A641BCDF4F898E38EE605AC12A5A1">
    <w:name w:val="4690A641BCDF4F898E38EE605AC12A5A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F2FB4AD699441ED86A2816965F6E16F1">
    <w:name w:val="3F2FB4AD699441ED86A2816965F6E16F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E67F5FC991403080DBCFBB2F09138A1">
    <w:name w:val="F2E67F5FC991403080DBCFBB2F09138A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35A31B1381B415793CEE7CB7D8BFF631">
    <w:name w:val="D35A31B1381B415793CEE7CB7D8BFF63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styleId="NoSpacing">
    <w:name w:val="No Spacing"/>
    <w:uiPriority w:val="1"/>
    <w:rsid w:val="00B76025"/>
    <w:pPr>
      <w:spacing w:after="200" w:line="276" w:lineRule="auto"/>
    </w:pPr>
  </w:style>
  <w:style w:type="paragraph" w:customStyle="1" w:styleId="61E152B83E0C4821BB86465BFB063EBE1">
    <w:name w:val="61E152B83E0C4821BB86465BFB063EBE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21DDBE3AE504D9BBBB69887484D5E281">
    <w:name w:val="C21DDBE3AE504D9BBBB69887484D5E28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E9E44EE90B34E5CBB344179DFE1C0C71">
    <w:name w:val="1E9E44EE90B34E5CBB344179DFE1C0C7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4175996C9F549DBB0051299115942D21">
    <w:name w:val="54175996C9F549DBB0051299115942D2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C18B07B8C9249AFB6616840362F6D351">
    <w:name w:val="1C18B07B8C9249AFB6616840362F6D3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rsid w:val="00B7602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025"/>
    <w:rPr>
      <w:b/>
      <w:bCs/>
      <w:i/>
      <w:iCs/>
      <w:color w:val="4472C4" w:themeColor="accent1"/>
    </w:rPr>
  </w:style>
  <w:style w:type="paragraph" w:customStyle="1" w:styleId="B0488C70768D4A1F838473B932D1ED5A1">
    <w:name w:val="B0488C70768D4A1F838473B932D1ED5A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56857446AD9432CB9EBB797B4D2CE501">
    <w:name w:val="F56857446AD9432CB9EBB797B4D2CE50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66DA00E995741418EB10BC7D9D0CFC71">
    <w:name w:val="666DA00E995741418EB10BC7D9D0CFC7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465E93DE0F5434EB27FD53EAD00139D1">
    <w:name w:val="B465E93DE0F5434EB27FD53EAD00139D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C37E92DA24C411C9929E11DEC0BE0311">
    <w:name w:val="BC37E92DA24C411C9929E11DEC0BE0311"/>
    <w:rsid w:val="00B76025"/>
    <w:pPr>
      <w:spacing w:after="0" w:line="240" w:lineRule="auto"/>
    </w:pPr>
    <w:rPr>
      <w:rFonts w:ascii="Times New Roman" w:hAnsi="Times New Roman" w:cs="Times New Roman"/>
    </w:rPr>
  </w:style>
  <w:style w:type="character" w:styleId="BookTitle">
    <w:name w:val="Book Title"/>
    <w:basedOn w:val="DefaultParagraphFont"/>
    <w:uiPriority w:val="33"/>
    <w:rsid w:val="00B76025"/>
    <w:rPr>
      <w:b/>
      <w:bCs/>
      <w:smallCaps/>
      <w:spacing w:val="5"/>
    </w:rPr>
  </w:style>
  <w:style w:type="paragraph" w:customStyle="1" w:styleId="79A5E4124F464027B8DDF060ACA063F51">
    <w:name w:val="79A5E4124F464027B8DDF060ACA063F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5A20AF4F051427B8FBD4E9D0391D9FA1">
    <w:name w:val="75A20AF4F051427B8FBD4E9D0391D9FA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90BE032A39546DCB1B2CD2BE15141B11">
    <w:name w:val="990BE032A39546DCB1B2CD2BE15141B1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EA2DDCB5D44289834DA0A3E581E1D51">
    <w:name w:val="28EA2DDCB5D44289834DA0A3E581E1D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32D913C73EC457785E8319784F6E02F1">
    <w:name w:val="F32D913C73EC457785E8319784F6E02F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rsid w:val="00B76025"/>
    <w:pPr>
      <w:spacing w:after="200" w:line="276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76025"/>
    <w:rPr>
      <w:sz w:val="20"/>
    </w:rPr>
  </w:style>
  <w:style w:type="paragraph" w:customStyle="1" w:styleId="2B795C5AD3C842BA83017427BF97351C1">
    <w:name w:val="2B795C5AD3C842BA83017427BF97351C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29F056B2184E058CD68CDB980F8A911">
    <w:name w:val="5529F056B2184E058CD68CDB980F8A91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F88F8C7B31C4F7D809AF92A9423B9DD1">
    <w:name w:val="8F88F8C7B31C4F7D809AF92A9423B9DD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400E1B5DB4A432586E5577701104DB41">
    <w:name w:val="6400E1B5DB4A432586E5577701104DB41"/>
    <w:rsid w:val="00B76025"/>
    <w:pPr>
      <w:spacing w:after="0" w:line="240" w:lineRule="auto"/>
    </w:pPr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B760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7315C161014DC4B1F2320BAE7601B91">
    <w:name w:val="227315C161014DC4B1F2320BAE7601B9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A7BCCBEACEF495B920038247E0DD2E31">
    <w:name w:val="EA7BCCBEACEF495B920038247E0DD2E3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AB5AB31EDCB4F54BF10FD7B851346DF1">
    <w:name w:val="7AB5AB31EDCB4F54BF10FD7B851346DF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681EA1EBF804115A59B79882DA81DAB1">
    <w:name w:val="0681EA1EBF804115A59B79882DA81DAB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209FC8504584403802545C27A441A7D1">
    <w:name w:val="D209FC8504584403802545C27A441A7D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391E9A312244F9D8AA29D02E6923E3C1">
    <w:name w:val="2391E9A312244F9D8AA29D02E6923E3C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7F395A948C24C67A9CBA6EE726DA0131">
    <w:name w:val="57F395A948C24C67A9CBA6EE726DA013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F836F4D40804188AF792D74ABA74E461">
    <w:name w:val="1F836F4D40804188AF792D74ABA74E46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316106BC4C345F793A2C0824DD133511">
    <w:name w:val="A316106BC4C345F793A2C0824DD13351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BE79D5826DD47BD8C1DE34210FA6DA11">
    <w:name w:val="DBE79D5826DD47BD8C1DE34210FA6DA1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8D606C02E0340D2A60B796CF51B22051">
    <w:name w:val="18D606C02E0340D2A60B796CF51B22051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306D666472645138E99CC51F1D1EAD02">
    <w:name w:val="F306D666472645138E99CC51F1D1EAD02"/>
    <w:rsid w:val="00B76025"/>
    <w:pPr>
      <w:spacing w:after="0" w:line="240" w:lineRule="auto"/>
    </w:pPr>
    <w:rPr>
      <w:rFonts w:ascii="Arial Narrow" w:hAnsi="Arial Narrow" w:cs="Arial"/>
      <w:color w:val="808080" w:themeColor="background1" w:themeShade="80"/>
      <w:sz w:val="16"/>
    </w:rPr>
  </w:style>
  <w:style w:type="paragraph" w:customStyle="1" w:styleId="CEDDFD30AA024642A63B7CBDB26ADB352">
    <w:name w:val="CEDDFD30AA024642A63B7CBDB26ADB35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CA9BDFBCB924C93BA74065D511032B62">
    <w:name w:val="2CA9BDFBCB924C93BA74065D511032B6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A2F952482247F582EA6043525C02B52">
    <w:name w:val="55A2F952482247F582EA6043525C02B5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CA3AB2E458845DEA5A332B3675C09692">
    <w:name w:val="1CA3AB2E458845DEA5A332B3675C0969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922F5BF4A7C42CDAF99C3D227C888502">
    <w:name w:val="5922F5BF4A7C42CDAF99C3D227C8885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DA811983E6142AEA8C66DD8E4C361102">
    <w:name w:val="DDA811983E6142AEA8C66DD8E4C3611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74080AC7F384D24AD105CFC1BB9E0C72">
    <w:name w:val="B74080AC7F384D24AD105CFC1BB9E0C7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F2B5F4F0B2D4AC6B7DDFAEF96A57BCB2">
    <w:name w:val="BF2B5F4F0B2D4AC6B7DDFAEF96A57BCB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43E66EF8948444D9B7DC6A21A4AC4AC2">
    <w:name w:val="943E66EF8948444D9B7DC6A21A4AC4AC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EC607F2F934B2EB5ED804255632BD22">
    <w:name w:val="C1EC607F2F934B2EB5ED804255632BD2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C14C8033B9434B9F5AB3D4D999ACCB2">
    <w:name w:val="F2C14C8033B9434B9F5AB3D4D999ACCB2"/>
    <w:rsid w:val="00B76025"/>
    <w:pPr>
      <w:spacing w:after="0" w:line="240" w:lineRule="auto"/>
    </w:pPr>
    <w:rPr>
      <w:rFonts w:ascii="Arial Narrow" w:hAnsi="Arial Narrow" w:cs="Arial"/>
      <w:color w:val="808080" w:themeColor="background1" w:themeShade="80"/>
      <w:sz w:val="16"/>
    </w:rPr>
  </w:style>
  <w:style w:type="paragraph" w:customStyle="1" w:styleId="8D7DD6254C8D42B594A32FDA48E6D8002">
    <w:name w:val="8D7DD6254C8D42B594A32FDA48E6D80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A3398B8E1C5421683758E6F916B76202">
    <w:name w:val="BA3398B8E1C5421683758E6F916B762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7F0900819C340F6AB9B8F2DE942F5AF2">
    <w:name w:val="F7F0900819C340F6AB9B8F2DE942F5AF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840DDFE58A547E8AF0FCFDC014B9A4E2">
    <w:name w:val="6840DDFE58A547E8AF0FCFDC014B9A4E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CBE648CA8354D51B31DF1A3D7AD7B722">
    <w:name w:val="ECBE648CA8354D51B31DF1A3D7AD7B72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0A36992EC5B465D8100C25E1477B28C2">
    <w:name w:val="E0A36992EC5B465D8100C25E1477B28C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F9E1D61344941D68F08241FDE6FF9502">
    <w:name w:val="6F9E1D61344941D68F08241FDE6FF95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B6A77A879264593800BC82A7529B2DA2">
    <w:name w:val="4B6A77A879264593800BC82A7529B2DA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A775F1C4C244B68A4C47236614EA7FC2">
    <w:name w:val="0A775F1C4C244B68A4C47236614EA7FC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EE5AE01A5FD48B8AFA596AE7D044C7E2">
    <w:name w:val="7EE5AE01A5FD48B8AFA596AE7D044C7E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4690A641BCDF4F898E38EE605AC12A5A2">
    <w:name w:val="4690A641BCDF4F898E38EE605AC12A5A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3F2FB4AD699441ED86A2816965F6E16F2">
    <w:name w:val="3F2FB4AD699441ED86A2816965F6E16F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2E67F5FC991403080DBCFBB2F09138A2">
    <w:name w:val="F2E67F5FC991403080DBCFBB2F09138A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35A31B1381B415793CEE7CB7D8BFF632">
    <w:name w:val="D35A31B1381B415793CEE7CB7D8BFF63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1E152B83E0C4821BB86465BFB063EBE2">
    <w:name w:val="61E152B83E0C4821BB86465BFB063EBE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21DDBE3AE504D9BBBB69887484D5E282">
    <w:name w:val="C21DDBE3AE504D9BBBB69887484D5E28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E9E44EE90B34E5CBB344179DFE1C0C72">
    <w:name w:val="1E9E44EE90B34E5CBB344179DFE1C0C7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4175996C9F549DBB0051299115942D22">
    <w:name w:val="54175996C9F549DBB0051299115942D2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C18B07B8C9249AFB6616840362F6D352">
    <w:name w:val="1C18B07B8C9249AFB6616840362F6D35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0488C70768D4A1F838473B932D1ED5A2">
    <w:name w:val="B0488C70768D4A1F838473B932D1ED5A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56857446AD9432CB9EBB797B4D2CE502">
    <w:name w:val="F56857446AD9432CB9EBB797B4D2CE50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66DA00E995741418EB10BC7D9D0CFC72">
    <w:name w:val="666DA00E995741418EB10BC7D9D0CFC7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465E93DE0F5434EB27FD53EAD00139D2">
    <w:name w:val="B465E93DE0F5434EB27FD53EAD00139D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BC37E92DA24C411C9929E11DEC0BE0312">
    <w:name w:val="BC37E92DA24C411C9929E11DEC0BE031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9A5E4124F464027B8DDF060ACA063F52">
    <w:name w:val="79A5E4124F464027B8DDF060ACA063F5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5A20AF4F051427B8FBD4E9D0391D9FA2">
    <w:name w:val="75A20AF4F051427B8FBD4E9D0391D9FA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990BE032A39546DCB1B2CD2BE15141B12">
    <w:name w:val="990BE032A39546DCB1B2CD2BE15141B1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EA2DDCB5D44289834DA0A3E581E1D52">
    <w:name w:val="28EA2DDCB5D44289834DA0A3E581E1D5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F32D913C73EC457785E8319784F6E02F2">
    <w:name w:val="F32D913C73EC457785E8319784F6E02F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B795C5AD3C842BA83017427BF97351C2">
    <w:name w:val="2B795C5AD3C842BA83017427BF97351C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529F056B2184E058CD68CDB980F8A912">
    <w:name w:val="5529F056B2184E058CD68CDB980F8A91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8F88F8C7B31C4F7D809AF92A9423B9DD2">
    <w:name w:val="8F88F8C7B31C4F7D809AF92A9423B9DD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6400E1B5DB4A432586E5577701104DB42">
    <w:name w:val="6400E1B5DB4A432586E5577701104DB4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27315C161014DC4B1F2320BAE7601B92">
    <w:name w:val="227315C161014DC4B1F2320BAE7601B9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EA7BCCBEACEF495B920038247E0DD2E32">
    <w:name w:val="EA7BCCBEACEF495B920038247E0DD2E3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7AB5AB31EDCB4F54BF10FD7B851346DF2">
    <w:name w:val="7AB5AB31EDCB4F54BF10FD7B851346DF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0681EA1EBF804115A59B79882DA81DAB2">
    <w:name w:val="0681EA1EBF804115A59B79882DA81DAB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209FC8504584403802545C27A441A7D2">
    <w:name w:val="D209FC8504584403802545C27A441A7D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391E9A312244F9D8AA29D02E6923E3C2">
    <w:name w:val="2391E9A312244F9D8AA29D02E6923E3C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57F395A948C24C67A9CBA6EE726DA0132">
    <w:name w:val="57F395A948C24C67A9CBA6EE726DA013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F836F4D40804188AF792D74ABA74E462">
    <w:name w:val="1F836F4D40804188AF792D74ABA74E46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316106BC4C345F793A2C0824DD133512">
    <w:name w:val="A316106BC4C345F793A2C0824DD13351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BE79D5826DD47BD8C1DE34210FA6DA12">
    <w:name w:val="DBE79D5826DD47BD8C1DE34210FA6DA12"/>
    <w:rsid w:val="00B7602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18D606C02E0340D2A60B796CF51B22052">
    <w:name w:val="18D606C02E0340D2A60B796CF51B22052"/>
    <w:rsid w:val="00B76025"/>
    <w:pPr>
      <w:spacing w:after="0" w:line="240" w:lineRule="auto"/>
    </w:pPr>
    <w:rPr>
      <w:rFonts w:ascii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02C2-D865-4365-8D4D-D5FE91DA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AFLCMC_EZZ Template 140-1</Template>
  <TotalTime>0</TotalTime>
  <Pages>4</Pages>
  <Words>915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7139</CharactersWithSpaces>
  <SharedDoc>false</SharedDoc>
  <HLinks>
    <vt:vector size="24" baseType="variant"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_Toc221335962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_Toc221335961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_Toc221335960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_Toc221335959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1385251072C</dc:creator>
  <cp:lastModifiedBy>Henry, Leslie</cp:lastModifiedBy>
  <cp:revision>2</cp:revision>
  <cp:lastPrinted>2017-01-09T18:28:00Z</cp:lastPrinted>
  <dcterms:created xsi:type="dcterms:W3CDTF">2020-01-07T17:36:00Z</dcterms:created>
  <dcterms:modified xsi:type="dcterms:W3CDTF">2020-01-07T17:36:00Z</dcterms:modified>
</cp:coreProperties>
</file>